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C4" w:rsidRPr="00CB6EAF" w:rsidRDefault="00002FC4" w:rsidP="00CB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EAF">
        <w:rPr>
          <w:rFonts w:ascii="Times New Roman" w:hAnsi="Times New Roman"/>
          <w:b/>
          <w:sz w:val="24"/>
          <w:szCs w:val="24"/>
        </w:rPr>
        <w:t>ТЕМА 10</w:t>
      </w:r>
    </w:p>
    <w:p w:rsidR="00002FC4" w:rsidRDefault="00002FC4" w:rsidP="00CB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EAF">
        <w:rPr>
          <w:rFonts w:ascii="Times New Roman" w:hAnsi="Times New Roman"/>
          <w:b/>
          <w:sz w:val="24"/>
          <w:szCs w:val="24"/>
        </w:rPr>
        <w:t>ПРОКУРАТУРА РЕСПУБЛИКИ БЕЛАРУСЬ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2FC4" w:rsidRPr="001C4E4C" w:rsidRDefault="00002FC4" w:rsidP="00CB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4E4C">
        <w:rPr>
          <w:rFonts w:ascii="Times New Roman" w:hAnsi="Times New Roman"/>
          <w:b/>
          <w:sz w:val="24"/>
          <w:szCs w:val="24"/>
          <w:u w:val="single"/>
        </w:rPr>
        <w:t>(h</w:t>
      </w:r>
      <w:r>
        <w:rPr>
          <w:rFonts w:ascii="Times New Roman" w:hAnsi="Times New Roman"/>
          <w:b/>
          <w:sz w:val="24"/>
          <w:szCs w:val="24"/>
          <w:u w:val="single"/>
        </w:rPr>
        <w:t>ttp://www.prokuratura.gov.by</w:t>
      </w:r>
      <w:r w:rsidRPr="001C4E4C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02FC4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F7A4C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7A4C">
        <w:rPr>
          <w:rFonts w:ascii="Times New Roman" w:hAnsi="Times New Roman"/>
          <w:b/>
          <w:sz w:val="24"/>
          <w:szCs w:val="24"/>
        </w:rPr>
        <w:t>Количество часов – 2</w:t>
      </w:r>
    </w:p>
    <w:p w:rsidR="00002FC4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ABC">
        <w:rPr>
          <w:rFonts w:ascii="Times New Roman" w:hAnsi="Times New Roman"/>
          <w:b/>
          <w:sz w:val="24"/>
          <w:szCs w:val="24"/>
        </w:rPr>
        <w:t xml:space="preserve">ЦЕЛЬ ЛЕКЦИОННОГО ЗАНЯТИЯ </w:t>
      </w:r>
      <w:r>
        <w:rPr>
          <w:rFonts w:ascii="Times New Roman" w:hAnsi="Times New Roman"/>
          <w:sz w:val="24"/>
          <w:szCs w:val="24"/>
        </w:rPr>
        <w:t>заключается в формировании системных знаний у обучающихся о Прокуратуре Республики Беларусь и уяснении ими ее структуры, полномочий для дальнейшего применения в правоприменительной деятельности.</w:t>
      </w:r>
    </w:p>
    <w:p w:rsidR="00002FC4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D00539" w:rsidRDefault="00002FC4" w:rsidP="00D00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539">
        <w:rPr>
          <w:rFonts w:ascii="Times New Roman" w:hAnsi="Times New Roman"/>
          <w:b/>
          <w:sz w:val="24"/>
          <w:szCs w:val="24"/>
        </w:rPr>
        <w:t>УЧЕБНАЯ ЛИТЕРАТУРА:</w:t>
      </w:r>
    </w:p>
    <w:p w:rsidR="00002FC4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1. Конституция Республики Беларусь 1994 года (с изм. и  доп.,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EB6116">
          <w:rPr>
            <w:rFonts w:ascii="Times New Roman" w:hAnsi="Times New Roman"/>
            <w:sz w:val="20"/>
            <w:szCs w:val="20"/>
          </w:rPr>
          <w:t>1996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EB6116">
          <w:rPr>
            <w:rFonts w:ascii="Times New Roman" w:hAnsi="Times New Roman"/>
            <w:sz w:val="20"/>
            <w:szCs w:val="20"/>
          </w:rPr>
          <w:t>2004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.). – Минск: Амалфея, 2005. – 48 с.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2. Об оружии: Закон Респ. Беларусь от 13 ноября </w:t>
      </w:r>
      <w:smartTag w:uri="urn:schemas-microsoft-com:office:smarttags" w:element="metricconverter">
        <w:smartTagPr>
          <w:attr w:name="ProductID" w:val="2001 г"/>
        </w:smartTagPr>
        <w:r w:rsidRPr="00EB6116">
          <w:rPr>
            <w:rFonts w:ascii="Times New Roman" w:hAnsi="Times New Roman"/>
            <w:sz w:val="20"/>
            <w:szCs w:val="20"/>
          </w:rPr>
          <w:t>2001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., № 61-З, в ред. от 20.04.2016 г., № 358-З // Нац. реестр правовых актов Респ. Беларусь, 26.11.2001, № 109, 2/810 (с изм. и доп., вступившими в силу с 22.11.2012);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3. О борьбе с коррупцией: Закон Респ. Беларусь от 15 июля </w:t>
      </w:r>
      <w:smartTag w:uri="urn:schemas-microsoft-com:office:smarttags" w:element="metricconverter">
        <w:smartTagPr>
          <w:attr w:name="ProductID" w:val="2015 г"/>
        </w:smartTagPr>
        <w:r w:rsidRPr="00EB6116">
          <w:rPr>
            <w:rFonts w:ascii="Times New Roman" w:hAnsi="Times New Roman"/>
            <w:sz w:val="20"/>
            <w:szCs w:val="20"/>
          </w:rPr>
          <w:t>2015 г</w:t>
        </w:r>
      </w:smartTag>
      <w:r w:rsidRPr="00EB6116">
        <w:rPr>
          <w:rFonts w:ascii="Times New Roman" w:hAnsi="Times New Roman"/>
          <w:sz w:val="20"/>
          <w:szCs w:val="20"/>
        </w:rPr>
        <w:t>., № 305-З // Национальный правовой Интернет-портал Республики Беларусь, 23.07.2015, 2/2303 (Начало действия документа  - 24.01.2016).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4. О государственной службе в Республике Беларусь: Закон Респ. Беларусь, 14 июня </w:t>
      </w:r>
      <w:smartTag w:uri="urn:schemas-microsoft-com:office:smarttags" w:element="metricconverter">
        <w:smartTagPr>
          <w:attr w:name="ProductID" w:val="2003 г"/>
        </w:smartTagPr>
        <w:r w:rsidRPr="00EB6116">
          <w:rPr>
            <w:rFonts w:ascii="Times New Roman" w:hAnsi="Times New Roman"/>
            <w:sz w:val="20"/>
            <w:szCs w:val="20"/>
          </w:rPr>
          <w:t>2003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., №204-З, в ред. 15.07.2015 г., № 305-З // Нац. реестр правовых актов Респ. Беларусь. – 25.06.2003 - № 70. –  2/953 (вступил в законную силу с 26 июля </w:t>
      </w:r>
      <w:smartTag w:uri="urn:schemas-microsoft-com:office:smarttags" w:element="metricconverter">
        <w:smartTagPr>
          <w:attr w:name="ProductID" w:val="2003 г"/>
        </w:smartTagPr>
        <w:r w:rsidRPr="00EB6116">
          <w:rPr>
            <w:rFonts w:ascii="Times New Roman" w:hAnsi="Times New Roman"/>
            <w:sz w:val="20"/>
            <w:szCs w:val="20"/>
          </w:rPr>
          <w:t>2003 г</w:t>
        </w:r>
      </w:smartTag>
      <w:r w:rsidRPr="00EB6116">
        <w:rPr>
          <w:rFonts w:ascii="Times New Roman" w:hAnsi="Times New Roman"/>
          <w:sz w:val="20"/>
          <w:szCs w:val="20"/>
        </w:rPr>
        <w:t>.).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5. О государственной дактилоскопической регистрации: Закон Респ. Беларусь, 04 ноября </w:t>
      </w:r>
      <w:smartTag w:uri="urn:schemas-microsoft-com:office:smarttags" w:element="metricconverter">
        <w:smartTagPr>
          <w:attr w:name="ProductID" w:val="2003 г"/>
        </w:smartTagPr>
        <w:r w:rsidRPr="00EB6116">
          <w:rPr>
            <w:rFonts w:ascii="Times New Roman" w:hAnsi="Times New Roman"/>
            <w:sz w:val="20"/>
            <w:szCs w:val="20"/>
          </w:rPr>
          <w:t>2003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., №236-З, в ред. 20.07.2016 г., № 414-З // Нац. реестр правовых актов Респ. Беларусь. – 12.11.2003 - № 124. – 2/985; 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6. О государственных символах Республики Беларусь Закон Республики Беларусь от 05.07.2004 N 301-З, в ред. от 08.07.2015 № 283-З  // Нац. реестр правовых актов Респ. Беларусь. – 22.07.2004  - № 111.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7. О гражданстве Республики Беларусь: Закон Респ. Беларусь, 1 авг. </w:t>
      </w:r>
      <w:smartTag w:uri="urn:schemas-microsoft-com:office:smarttags" w:element="metricconverter">
        <w:smartTagPr>
          <w:attr w:name="ProductID" w:val="2002 г"/>
        </w:smartTagPr>
        <w:r w:rsidRPr="00EB6116">
          <w:rPr>
            <w:rFonts w:ascii="Times New Roman" w:hAnsi="Times New Roman"/>
            <w:sz w:val="20"/>
            <w:szCs w:val="20"/>
          </w:rPr>
          <w:t>2002 г</w:t>
        </w:r>
      </w:smartTag>
      <w:r w:rsidRPr="00EB6116">
        <w:rPr>
          <w:rFonts w:ascii="Times New Roman" w:hAnsi="Times New Roman"/>
          <w:sz w:val="20"/>
          <w:szCs w:val="20"/>
        </w:rPr>
        <w:t>., № 136-З: в ред. от 20.07.2016 г.,  № 414-З // Нац. реестр правовых актов Респ. Беларусь. – 08.08.2002 – № 88. – 2/885  –  05.08.2002.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8. О международной правовой помощи по уголовным делам: Закон Респ. Беларусь от 18 мая </w:t>
      </w:r>
      <w:smartTag w:uri="urn:schemas-microsoft-com:office:smarttags" w:element="metricconverter">
        <w:smartTagPr>
          <w:attr w:name="ProductID" w:val="2004 г"/>
        </w:smartTagPr>
        <w:r w:rsidRPr="00EB6116">
          <w:rPr>
            <w:rFonts w:ascii="Times New Roman" w:hAnsi="Times New Roman"/>
            <w:sz w:val="20"/>
            <w:szCs w:val="20"/>
          </w:rPr>
          <w:t>2004 г</w:t>
        </w:r>
      </w:smartTag>
      <w:r w:rsidRPr="00EB6116">
        <w:rPr>
          <w:rFonts w:ascii="Times New Roman" w:hAnsi="Times New Roman"/>
          <w:sz w:val="20"/>
          <w:szCs w:val="20"/>
        </w:rPr>
        <w:t>., № 284-З: в ред. от 04.01.2008 г., № 308-З // Нац. реестр правовых актов Респ. Беларусь, 03.06.2004. – № 87. – 2/1033.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9. О Президенте Республики Беларусь: Закон Республики Беларусь от 21.02.1995г., № 3602-XII: в ред. от 06.10.2006г., № 166-З // Ведамасцi Нацыянальнага сходу Рэспублiкi Беларусь", 1997, № 24, ст. 463 (Начало действия редакции - 11.10.2006).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10. О прокуратуре Республики Беларусь: Закон Респ. Беларусь, 8 мая </w:t>
      </w:r>
      <w:smartTag w:uri="urn:schemas-microsoft-com:office:smarttags" w:element="metricconverter">
        <w:smartTagPr>
          <w:attr w:name="ProductID" w:val="2007 г"/>
        </w:smartTagPr>
        <w:r w:rsidRPr="00EB6116">
          <w:rPr>
            <w:rFonts w:ascii="Times New Roman" w:hAnsi="Times New Roman"/>
            <w:sz w:val="20"/>
            <w:szCs w:val="20"/>
          </w:rPr>
          <w:t>2007 г</w:t>
        </w:r>
      </w:smartTag>
      <w:r w:rsidRPr="00EB6116">
        <w:rPr>
          <w:rFonts w:ascii="Times New Roman" w:hAnsi="Times New Roman"/>
          <w:sz w:val="20"/>
          <w:szCs w:val="20"/>
        </w:rPr>
        <w:t>., № 220-З: в ред. от 18.07.2016 № 401-З // Нац. реестр правовых актов Респ. Беларусь.  –  21.05.2007 № 119.  –2/1317.  – 15.05.2007.  (вступил в законную силу с 1 июня 2007 года).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11. Об утверждении Положения о  коллегии Генеральной прокуратуры Республики Беларусь: Указ Президента Республики Беларусь от 06.07.2001 № 372, в ред. от 22.10.2012 № 484 // Нац. реестр правовых актов Республики Беларусь 7 июля </w:t>
      </w:r>
      <w:smartTag w:uri="urn:schemas-microsoft-com:office:smarttags" w:element="metricconverter">
        <w:smartTagPr>
          <w:attr w:name="ProductID" w:val="2001 г"/>
        </w:smartTagPr>
        <w:r w:rsidRPr="00EB6116">
          <w:rPr>
            <w:rFonts w:ascii="Times New Roman" w:hAnsi="Times New Roman"/>
            <w:sz w:val="20"/>
            <w:szCs w:val="20"/>
          </w:rPr>
          <w:t>2001 г</w:t>
        </w:r>
      </w:smartTag>
      <w:r w:rsidRPr="00EB6116">
        <w:rPr>
          <w:rFonts w:ascii="Times New Roman" w:hAnsi="Times New Roman"/>
          <w:sz w:val="20"/>
          <w:szCs w:val="20"/>
        </w:rPr>
        <w:t>. – № - 1/2826.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12. Об утверждении Положения о прохождении службы в органах прокуратуры Республики Беларусь: Указ Президента Республики Беларусь от 27.03.2008 № 181, в ред. от 23.02.2015 № 95 (начало действия редакции – 27.02.2015.) // Национальный реестр правовых актов Республики Беларусь. – 02.04.2008 – № 80.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13. Об утверждении Положения о квалификационном экзамене для лиц, впервые поступающих на государственную службу: Указ Президента Республики Беларусь от 17.03.2005 № 139, в ред. от 08.02.2016 № 35 // Национальный реестр правовых актов Республики Беларусь, 24.03.2005, № 44, 1/6326.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14. Об утверждении кадрового реестра Главы государства Республики Беларусь: Указ Президента Республики Беларусь от 08.11.2001 № 644: в ред. от 23.02.2015 № 95 (начало действия редакции - 27.02.2015) // Национальный реестр правовых актов Республики Беларусь", 16.11.2001, № 106, 1/3192.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15. О геральдическом знаке - эмблеме Генеральной прокуратуры Республики Беларусь: Указ Президента Республики Беларусь от 21.03.2001 № 156, в ред. от 28.05.2008 № 286 // Нац. реестр правовых актов Республики Беларусь 22 марта </w:t>
      </w:r>
      <w:smartTag w:uri="urn:schemas-microsoft-com:office:smarttags" w:element="metricconverter">
        <w:smartTagPr>
          <w:attr w:name="ProductID" w:val="2001 г"/>
        </w:smartTagPr>
        <w:r w:rsidRPr="00EB6116">
          <w:rPr>
            <w:rFonts w:ascii="Times New Roman" w:hAnsi="Times New Roman"/>
            <w:sz w:val="20"/>
            <w:szCs w:val="20"/>
          </w:rPr>
          <w:t>2001 г</w:t>
        </w:r>
      </w:smartTag>
      <w:r w:rsidRPr="00EB6116">
        <w:rPr>
          <w:rFonts w:ascii="Times New Roman" w:hAnsi="Times New Roman"/>
          <w:sz w:val="20"/>
          <w:szCs w:val="20"/>
        </w:rPr>
        <w:t>. N 1/2505.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16. О ликвидации Белорусской транспортной прокуратуры: Указ Президента Респ. Беларусь от 1 октября </w:t>
      </w:r>
      <w:smartTag w:uri="urn:schemas-microsoft-com:office:smarttags" w:element="metricconverter">
        <w:smartTagPr>
          <w:attr w:name="ProductID" w:val="2014 г"/>
        </w:smartTagPr>
        <w:r w:rsidRPr="00EB6116">
          <w:rPr>
            <w:rFonts w:ascii="Times New Roman" w:hAnsi="Times New Roman"/>
            <w:sz w:val="20"/>
            <w:szCs w:val="20"/>
          </w:rPr>
          <w:t>2014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 № 463 // Нац. реестр правовых актов Республики Беларусь 3 октября </w:t>
      </w:r>
      <w:smartTag w:uri="urn:schemas-microsoft-com:office:smarttags" w:element="metricconverter">
        <w:smartTagPr>
          <w:attr w:name="ProductID" w:val="2014 г"/>
        </w:smartTagPr>
        <w:r w:rsidRPr="00EB6116">
          <w:rPr>
            <w:rFonts w:ascii="Times New Roman" w:hAnsi="Times New Roman"/>
            <w:sz w:val="20"/>
            <w:szCs w:val="20"/>
          </w:rPr>
          <w:t>2014 г</w:t>
        </w:r>
      </w:smartTag>
      <w:r w:rsidRPr="00EB6116">
        <w:rPr>
          <w:rFonts w:ascii="Times New Roman" w:hAnsi="Times New Roman"/>
          <w:sz w:val="20"/>
          <w:szCs w:val="20"/>
        </w:rPr>
        <w:t>. – № 1/15318.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17. О ликвидации военных прокуратур: Указ Президента Респ. Беларусь от 26 марта </w:t>
      </w:r>
      <w:smartTag w:uri="urn:schemas-microsoft-com:office:smarttags" w:element="metricconverter">
        <w:smartTagPr>
          <w:attr w:name="ProductID" w:val="2014 г"/>
        </w:smartTagPr>
        <w:r w:rsidRPr="00EB6116">
          <w:rPr>
            <w:rFonts w:ascii="Times New Roman" w:hAnsi="Times New Roman"/>
            <w:sz w:val="20"/>
            <w:szCs w:val="20"/>
          </w:rPr>
          <w:t>2014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 № 137 // Нац. реестр правовых актов Республики Беларусь 27 марта </w:t>
      </w:r>
      <w:smartTag w:uri="urn:schemas-microsoft-com:office:smarttags" w:element="metricconverter">
        <w:smartTagPr>
          <w:attr w:name="ProductID" w:val="2014 г"/>
        </w:smartTagPr>
        <w:r w:rsidRPr="00EB6116">
          <w:rPr>
            <w:rFonts w:ascii="Times New Roman" w:hAnsi="Times New Roman"/>
            <w:sz w:val="20"/>
            <w:szCs w:val="20"/>
          </w:rPr>
          <w:t>2014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 № 1/14909. ЭУМК 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18. О некоторых мерах по совершенствованию деятельности органов прокуратуры: Указ Президента Республики Беларусь от 1 марта </w:t>
      </w:r>
      <w:smartTag w:uri="urn:schemas-microsoft-com:office:smarttags" w:element="metricconverter">
        <w:smartTagPr>
          <w:attr w:name="ProductID" w:val="2010 г"/>
        </w:smartTagPr>
        <w:r w:rsidRPr="00EB6116">
          <w:rPr>
            <w:rFonts w:ascii="Times New Roman" w:hAnsi="Times New Roman"/>
            <w:sz w:val="20"/>
            <w:szCs w:val="20"/>
          </w:rPr>
          <w:t>2010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 №99, в ред. от 30.12.2011 № 621 // Нац. реестр правовых актов Республики Беларусь 3 марта </w:t>
      </w:r>
      <w:smartTag w:uri="urn:schemas-microsoft-com:office:smarttags" w:element="metricconverter">
        <w:smartTagPr>
          <w:attr w:name="ProductID" w:val="2010 г"/>
        </w:smartTagPr>
        <w:r w:rsidRPr="00EB6116">
          <w:rPr>
            <w:rFonts w:ascii="Times New Roman" w:hAnsi="Times New Roman"/>
            <w:sz w:val="20"/>
            <w:szCs w:val="20"/>
          </w:rPr>
          <w:t>2010 г</w:t>
        </w:r>
      </w:smartTag>
      <w:r w:rsidRPr="00EB6116">
        <w:rPr>
          <w:rFonts w:ascii="Times New Roman" w:hAnsi="Times New Roman"/>
          <w:sz w:val="20"/>
          <w:szCs w:val="20"/>
        </w:rPr>
        <w:t>. № 1/11416.</w:t>
      </w:r>
    </w:p>
    <w:p w:rsidR="00002FC4" w:rsidRPr="00EB6116" w:rsidRDefault="00002FC4" w:rsidP="00D005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19. О страховой деятельности: Указ Президента Респ. Беларусь, 25 августа </w:t>
      </w:r>
      <w:smartTag w:uri="urn:schemas-microsoft-com:office:smarttags" w:element="metricconverter">
        <w:smartTagPr>
          <w:attr w:name="ProductID" w:val="2006 г"/>
        </w:smartTagPr>
        <w:r w:rsidRPr="00EB6116">
          <w:rPr>
            <w:rFonts w:ascii="Times New Roman" w:hAnsi="Times New Roman"/>
            <w:sz w:val="20"/>
            <w:szCs w:val="20"/>
          </w:rPr>
          <w:t>2006 г</w:t>
        </w:r>
      </w:smartTag>
      <w:r w:rsidRPr="00EB6116">
        <w:rPr>
          <w:rFonts w:ascii="Times New Roman" w:hAnsi="Times New Roman"/>
          <w:sz w:val="20"/>
          <w:szCs w:val="20"/>
        </w:rPr>
        <w:t>., № 530: в ред. от 18.07.2016г., № 272  // Нац. реестр правовых актов Респ. Беларусь.  –  06.09.2006   – № 143.  - 1/7866.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20. О некоторых мерах по совершенствованию деятельности органов прокуратуры: Указ Президента Респ. Беларусь, 01 марта </w:t>
      </w:r>
      <w:smartTag w:uri="urn:schemas-microsoft-com:office:smarttags" w:element="metricconverter">
        <w:smartTagPr>
          <w:attr w:name="ProductID" w:val="2010 г"/>
        </w:smartTagPr>
        <w:r w:rsidRPr="00EB6116">
          <w:rPr>
            <w:rFonts w:ascii="Times New Roman" w:hAnsi="Times New Roman"/>
            <w:sz w:val="20"/>
            <w:szCs w:val="20"/>
          </w:rPr>
          <w:t>2010 г</w:t>
        </w:r>
      </w:smartTag>
      <w:r w:rsidRPr="00EB6116">
        <w:rPr>
          <w:rFonts w:ascii="Times New Roman" w:hAnsi="Times New Roman"/>
          <w:sz w:val="20"/>
          <w:szCs w:val="20"/>
        </w:rPr>
        <w:t xml:space="preserve">., № 99, в ред. от 30.12.2011 г., № 621 //  Нац. реестр правовых актов Респ. Беларусь. – 09.03.2010 - № 56. – 1/11416.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21. О порядке выдачи и использования служебных удостоверений (вместе с "Положением о порядке выдачи и использования служебных удостоверений в государственных органах (организациях)"): Указ Президента Республики Беларусь от 18.03.2008  №  159: в ред. от 03.06.2016  № 188  (начало действия редакции  -  08.09.2016)  // Национальный реестр правовых актов Республики Беларусь, 26.03.2008, N 69, 1/9553.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22. О страховой деятельности. (вместе с "Положением о страховой деятельности в Республике Беларусь"): Указ Президента Республики Беларусь от 25.08.2006 № 530: в ред. от 18.07.2016 № 272  (с изм. и доп., вступ. в силу с 01.01.2017) // Национальный реестр правовых актов Республики Беларусь, 06.09.2006, № 143, 1/7866.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23. О совершенствовании контрольной (надзорной) деятельности в Республике Беларусь (вместе с "Положением о порядке организации и проведения проверок", "Положением о порядке проведения мониторинга"): Указ Президента Республики Беларусь от 16.10.2009 N 510: в ред. от 03.06.2016 № 188 // Национальный реестр правовых актов Республики Беларусь, 28.10.2009, № 253, 1/11062.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24. О реорганизации некоторых прокуратур Республики Беларусь: Указ Президента Республики Беларусь от 16.12.2013  N 568 // Национальный правовой Интернет-портал Республики Беларусь, 20.12.2013, 1/14699.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25. О совершенствовании системы органов прокуратуры: Указ Президента Республики Беларусь от 04.03.2013 N 113 (начало действия документа  -  08.05.2013) // Национальный правовой Интернет-портал Республики Беларусь, 07.03.2013, 1/14128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26. О Совете по вопросам правовой и судебной деятельности при Президенте Республики Беларусь: Указ Президента Республики Беларусь от 08.12.2011 № 573: в ред. от 29.11.2013 № (изменения вступ в силу с 01.01.2014 г. // Национальный реестр правовых актов Республики Беларусь", 13.12.2011, № 138, 1/13135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Литература: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27. Бибило, В. Н. Судоустройство в Республике Беларусь: учеб./ В.Н. Бибило.  – Минск: Право и Экономика, 2001.- 328 с. 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28. Канюк, А.В. Задачи и направления деятельности прокуратуры должны соответствовать происходящим в стране преобразованиям / А.В. Канюк // Закон и порядок. – 2015. - № 1. – С. 3-8.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29.  Канюк, А.В. Прокуратура как субъект обеспечения национальной безопасности / А.В. Канюк // Проблемы управления. – 2014. - № 21. – С. 117-125.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 xml:space="preserve">30. Канюк, А.В. Прокуратура на рубеже 90-летия: основные приоритеты деятельности / А.В. Канюк // Законность и правопорядок. – 2012. - № 2. – С. 4-7. 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31. Сенько, А.С. Институт предварительного следствия прокуратуры [Электронный ресурс]: состояние и перспективы правового развития / А.С. Сенько // ИБ «КонсультантПлюс Беларусь».  - Минск., 2016.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6116">
        <w:rPr>
          <w:rFonts w:ascii="Times New Roman" w:hAnsi="Times New Roman"/>
          <w:sz w:val="20"/>
          <w:szCs w:val="20"/>
        </w:rPr>
        <w:t>32.  Точиловский, В.М. О концепции прокурорской власти [Электронный ресурс] / В.М. Точиловский // Советское государство и право. 1990. № 9 // КонсультантПлюс: Версия Проф.Технологии 3000/ ЗАО «КонсультантПлюс». М., 2016.</w:t>
      </w:r>
    </w:p>
    <w:p w:rsidR="00002FC4" w:rsidRPr="00EB6116" w:rsidRDefault="00002FC4" w:rsidP="00CB6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02FC4" w:rsidRPr="00DC46FA" w:rsidRDefault="00002FC4" w:rsidP="00EB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6FA">
        <w:rPr>
          <w:rFonts w:ascii="Times New Roman" w:hAnsi="Times New Roman"/>
          <w:b/>
          <w:sz w:val="24"/>
          <w:szCs w:val="24"/>
        </w:rPr>
        <w:t>СОДЕРЖАНИЕ ЛЕКЦИИ</w:t>
      </w: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 П</w:t>
      </w:r>
      <w:r w:rsidRPr="00EB6116">
        <w:rPr>
          <w:rFonts w:ascii="Times New Roman" w:hAnsi="Times New Roman"/>
          <w:sz w:val="24"/>
          <w:szCs w:val="24"/>
        </w:rPr>
        <w:t>онятие прокуратуры, принципы и правовые источники, регулирующие деятельность прокуратуры</w:t>
      </w: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11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С</w:t>
      </w:r>
      <w:r w:rsidRPr="00EB6116">
        <w:rPr>
          <w:rFonts w:ascii="Times New Roman" w:hAnsi="Times New Roman"/>
          <w:sz w:val="24"/>
          <w:szCs w:val="24"/>
        </w:rPr>
        <w:t xml:space="preserve">истема органов прокуратуры </w:t>
      </w: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11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П</w:t>
      </w:r>
      <w:r w:rsidRPr="00EB6116">
        <w:rPr>
          <w:rFonts w:ascii="Times New Roman" w:hAnsi="Times New Roman"/>
          <w:sz w:val="24"/>
          <w:szCs w:val="24"/>
        </w:rPr>
        <w:t>олномочия прокурора</w:t>
      </w: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116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Надзор</w:t>
      </w:r>
      <w:r w:rsidRPr="00EB6116">
        <w:rPr>
          <w:rFonts w:ascii="Times New Roman" w:hAnsi="Times New Roman"/>
          <w:sz w:val="24"/>
          <w:szCs w:val="24"/>
        </w:rPr>
        <w:t xml:space="preserve"> за исполнением законодательства. Акты прокурорского надзора</w:t>
      </w:r>
    </w:p>
    <w:p w:rsidR="00002FC4" w:rsidRPr="00EB6116" w:rsidRDefault="00002FC4" w:rsidP="00EB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</w:t>
      </w:r>
      <w:r w:rsidRPr="00EB6116">
        <w:rPr>
          <w:rFonts w:ascii="Times New Roman" w:hAnsi="Times New Roman"/>
          <w:sz w:val="24"/>
          <w:szCs w:val="24"/>
        </w:rPr>
        <w:t>рохождение службы в органах прокуратуры</w:t>
      </w:r>
    </w:p>
    <w:p w:rsidR="00002FC4" w:rsidRDefault="00002FC4" w:rsidP="00EB6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FC4" w:rsidRPr="00DC46FA" w:rsidRDefault="00002FC4" w:rsidP="00EB6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46FA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ЛЕКЦИОННОГО ЗАНЯТИЯ</w:t>
      </w:r>
    </w:p>
    <w:p w:rsidR="00002FC4" w:rsidRPr="00DC46FA" w:rsidRDefault="00002FC4" w:rsidP="00EB61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Лекционная аудитория</w:t>
      </w:r>
    </w:p>
    <w:p w:rsidR="00002FC4" w:rsidRPr="00DC46FA" w:rsidRDefault="00002FC4" w:rsidP="00EB61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</w:p>
    <w:p w:rsidR="00002FC4" w:rsidRPr="00DC46FA" w:rsidRDefault="00002FC4" w:rsidP="00EB61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Ноутбук</w:t>
      </w:r>
    </w:p>
    <w:p w:rsidR="00002FC4" w:rsidRPr="00DC46FA" w:rsidRDefault="00002FC4" w:rsidP="00EB61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Презентация</w:t>
      </w:r>
    </w:p>
    <w:p w:rsidR="00002FC4" w:rsidRDefault="0000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2FC4" w:rsidRDefault="00002FC4" w:rsidP="00EB1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ЛЕКЦИИ</w:t>
      </w:r>
    </w:p>
    <w:p w:rsidR="00002FC4" w:rsidRDefault="00002FC4" w:rsidP="00EB1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FC4" w:rsidRDefault="00002FC4" w:rsidP="00EB1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ПОНЯТИЕ ПРОКУРАТУРЫ, ПРИНЦИПЫ И ПРАВОВЫЕ ИСТОЧНИКИ, РЕГУЛИРУЮЩИЕ ДЕЯТЕЛЬНОСТЬ ПРОКУРАТУРЫ</w:t>
      </w:r>
    </w:p>
    <w:p w:rsidR="00002FC4" w:rsidRDefault="00002FC4" w:rsidP="00B57868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FC4" w:rsidRPr="00EB1787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1787">
        <w:rPr>
          <w:rFonts w:ascii="Times New Roman" w:hAnsi="Times New Roman"/>
          <w:b/>
          <w:sz w:val="24"/>
          <w:szCs w:val="24"/>
          <w:u w:val="single"/>
        </w:rPr>
        <w:t xml:space="preserve">1.1 </w:t>
      </w:r>
      <w:r>
        <w:rPr>
          <w:rFonts w:ascii="Times New Roman" w:hAnsi="Times New Roman"/>
          <w:b/>
          <w:sz w:val="24"/>
          <w:szCs w:val="24"/>
          <w:u w:val="single"/>
        </w:rPr>
        <w:t>Понятие прокуратуры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</w:rPr>
        <w:t>ПРОКУРАТУРА РЕСПУБЛИКИ БЕЛАРУСЬ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57868">
        <w:rPr>
          <w:rFonts w:ascii="Times New Roman" w:hAnsi="Times New Roman"/>
          <w:sz w:val="24"/>
          <w:szCs w:val="24"/>
        </w:rPr>
        <w:t xml:space="preserve">это система органов, на которые Конституцией возложено осуществление особой формы государственной деятельности  –  надзор за точным и единообразным исполнением нормативных правовых актов.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</w:rPr>
        <w:t>ПРОКУРОРСКИЙ НАДЗОР</w:t>
      </w:r>
      <w:r w:rsidRPr="00B57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основная функция органов</w:t>
      </w:r>
      <w:r w:rsidRPr="00B57868">
        <w:rPr>
          <w:rFonts w:ascii="Times New Roman" w:hAnsi="Times New Roman"/>
          <w:sz w:val="24"/>
          <w:szCs w:val="24"/>
        </w:rPr>
        <w:t xml:space="preserve"> прокуратура, определяющая их предназначение, роль и место в механ</w:t>
      </w:r>
      <w:r>
        <w:rPr>
          <w:rFonts w:ascii="Times New Roman" w:hAnsi="Times New Roman"/>
          <w:sz w:val="24"/>
          <w:szCs w:val="24"/>
        </w:rPr>
        <w:t>изме государства.</w:t>
      </w:r>
    </w:p>
    <w:p w:rsidR="00002FC4" w:rsidRPr="004D5780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</w:rPr>
        <w:t xml:space="preserve">В СТ.126 КОНСТИТУЦИИ ОПРЕДЕЛЕНО, ЧТО ПРОКУРАТУРА ОСУЩЕСТВЛЯЕТ НАДЗОР: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за исполнением законов </w:t>
      </w:r>
      <w:r>
        <w:rPr>
          <w:rFonts w:ascii="Times New Roman" w:hAnsi="Times New Roman"/>
          <w:sz w:val="24"/>
          <w:szCs w:val="24"/>
        </w:rPr>
        <w:t>при расследовании преступлений;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соответствием закону судебных решений по гражданским, уголовным делам и делам об административных правона</w:t>
      </w:r>
      <w:r>
        <w:rPr>
          <w:rFonts w:ascii="Times New Roman" w:hAnsi="Times New Roman"/>
          <w:sz w:val="24"/>
          <w:szCs w:val="24"/>
        </w:rPr>
        <w:t>рушениях;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в случаях, предусмотренных законом, проводит предварительное следствие, поддерживает гос</w:t>
      </w:r>
      <w:r>
        <w:rPr>
          <w:rFonts w:ascii="Times New Roman" w:hAnsi="Times New Roman"/>
          <w:sz w:val="24"/>
          <w:szCs w:val="24"/>
        </w:rPr>
        <w:t>ударственное обвинение в судах.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Закона о прокуратуре в ст.1</w:t>
      </w:r>
      <w:r w:rsidRPr="00B57868">
        <w:rPr>
          <w:rFonts w:ascii="Times New Roman" w:hAnsi="Times New Roman"/>
          <w:sz w:val="24"/>
          <w:szCs w:val="24"/>
        </w:rPr>
        <w:t xml:space="preserve"> определено, что </w:t>
      </w:r>
      <w:r w:rsidRPr="004D5780">
        <w:rPr>
          <w:rFonts w:ascii="Times New Roman" w:hAnsi="Times New Roman"/>
          <w:b/>
          <w:sz w:val="24"/>
          <w:szCs w:val="24"/>
        </w:rPr>
        <w:t xml:space="preserve">ПРОКУРАТУРА РЕСПУБЛИКИ БЕЛАРУСЬ </w:t>
      </w:r>
      <w:r>
        <w:rPr>
          <w:rFonts w:ascii="Times New Roman" w:hAnsi="Times New Roman"/>
          <w:sz w:val="24"/>
          <w:szCs w:val="24"/>
        </w:rPr>
        <w:t>(далее - прокуратура) -</w:t>
      </w:r>
      <w:r w:rsidRPr="00B57868">
        <w:rPr>
          <w:rFonts w:ascii="Times New Roman" w:hAnsi="Times New Roman"/>
          <w:sz w:val="24"/>
          <w:szCs w:val="24"/>
        </w:rPr>
        <w:t xml:space="preserve"> единая и централизованная система органов, осуществляющих от имени государства надзор за точным и единообразным исполнением  нормативных правовых актов на территории Республики Беларусь, а также выполняющих иные функции, установ</w:t>
      </w:r>
      <w:r>
        <w:rPr>
          <w:rFonts w:ascii="Times New Roman" w:hAnsi="Times New Roman"/>
          <w:sz w:val="24"/>
          <w:szCs w:val="24"/>
        </w:rPr>
        <w:t>ленные законодательными актами».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Единую и централизованную систему органов прокуратуры возглавляет </w:t>
      </w:r>
      <w:r w:rsidRPr="004D5780">
        <w:rPr>
          <w:rFonts w:ascii="Times New Roman" w:hAnsi="Times New Roman"/>
          <w:b/>
          <w:sz w:val="24"/>
          <w:szCs w:val="24"/>
        </w:rPr>
        <w:t>ГЕНЕРАЛЬНЫЙ ПРОКУРОР</w:t>
      </w:r>
      <w:r w:rsidRPr="00A842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A84214">
        <w:rPr>
          <w:rFonts w:ascii="Times New Roman" w:hAnsi="Times New Roman"/>
          <w:b/>
          <w:sz w:val="24"/>
          <w:szCs w:val="24"/>
        </w:rPr>
        <w:t>КОНЮК АЛЕКСАНДР ВЛАДИМИРОВИЧ – государственный советник юстиции 1 класса</w:t>
      </w:r>
      <w:r>
        <w:rPr>
          <w:rFonts w:ascii="Times New Roman" w:hAnsi="Times New Roman"/>
          <w:b/>
          <w:sz w:val="24"/>
          <w:szCs w:val="24"/>
        </w:rPr>
        <w:t>)</w:t>
      </w:r>
      <w:r w:rsidRPr="00B57868">
        <w:rPr>
          <w:rFonts w:ascii="Times New Roman" w:hAnsi="Times New Roman"/>
          <w:sz w:val="24"/>
          <w:szCs w:val="24"/>
        </w:rPr>
        <w:t>, назначаемый Президенто</w:t>
      </w:r>
      <w:r>
        <w:rPr>
          <w:rFonts w:ascii="Times New Roman" w:hAnsi="Times New Roman"/>
          <w:sz w:val="24"/>
          <w:szCs w:val="24"/>
        </w:rPr>
        <w:t>м с согласия Совета Республики.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Нижестоящие прокуроры назначаются Генеральным прокурором.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Прокуроры - </w:t>
      </w:r>
      <w:r w:rsidRPr="00B57868">
        <w:rPr>
          <w:rFonts w:ascii="Times New Roman" w:hAnsi="Times New Roman"/>
          <w:sz w:val="24"/>
          <w:szCs w:val="24"/>
        </w:rPr>
        <w:t xml:space="preserve">действующие в пределах своей компетенции Генеральный прокурор Республики Беларусь и подчиненные ему прокуроры, в том числе транспортные прокуроры, их заместители и помощники, советники, начальники структурных подразделений органов прокуратуры и их заместители, старшие прокуроры и прокуроры структурных подразделений органов прокуратуры (ст. 3 Закона о </w:t>
      </w:r>
      <w:r>
        <w:rPr>
          <w:rFonts w:ascii="Times New Roman" w:hAnsi="Times New Roman"/>
          <w:sz w:val="24"/>
          <w:szCs w:val="24"/>
        </w:rPr>
        <w:t>прокуратуре).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Необходимо различать должностных лиц прокуратуры и иных лиц, работающих в прокуратуре: 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  <w:u w:val="single"/>
        </w:rPr>
        <w:t>прокурорский работник</w:t>
      </w:r>
      <w:r>
        <w:rPr>
          <w:rFonts w:ascii="Times New Roman" w:hAnsi="Times New Roman"/>
          <w:sz w:val="24"/>
          <w:szCs w:val="24"/>
        </w:rPr>
        <w:t xml:space="preserve"> – прокурор, стажер прокуратуры;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  <w:u w:val="single"/>
        </w:rPr>
        <w:t>работник прокуратуры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57868">
        <w:rPr>
          <w:rFonts w:ascii="Times New Roman" w:hAnsi="Times New Roman"/>
          <w:sz w:val="24"/>
          <w:szCs w:val="24"/>
        </w:rPr>
        <w:t xml:space="preserve">лицо, состоящее в трудовых отношениях с органом прокуратуры и не являющееся прокурорским работником. 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Генеральный прокурор и нижестоящие прокуроры независимы в осуществлении своих полномочий и руко</w:t>
      </w:r>
      <w:r>
        <w:rPr>
          <w:rFonts w:ascii="Times New Roman" w:hAnsi="Times New Roman"/>
          <w:sz w:val="24"/>
          <w:szCs w:val="24"/>
        </w:rPr>
        <w:t>водствуются законодательством.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Статья 127 Конституции определяет, что в своей деятельности Генеральный прокурор подотчетен Президенту. 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780">
        <w:rPr>
          <w:rFonts w:ascii="Times New Roman" w:hAnsi="Times New Roman"/>
          <w:b/>
          <w:sz w:val="24"/>
          <w:szCs w:val="24"/>
        </w:rPr>
        <w:t>ЗАДАЧИ</w:t>
      </w:r>
      <w:r w:rsidRPr="00B57868">
        <w:rPr>
          <w:rFonts w:ascii="Times New Roman" w:hAnsi="Times New Roman"/>
          <w:sz w:val="24"/>
          <w:szCs w:val="24"/>
        </w:rPr>
        <w:t xml:space="preserve"> и направления деятельности прокуратуры предусмотрены в ст. 4 Закона о прокуратуре, к ним относятся: обеспечение верховенства права, законности и правопорядка, защита прав и законных интересов граждан и организаций, а также общественн</w:t>
      </w:r>
      <w:r>
        <w:rPr>
          <w:rFonts w:ascii="Times New Roman" w:hAnsi="Times New Roman"/>
          <w:sz w:val="24"/>
          <w:szCs w:val="24"/>
        </w:rPr>
        <w:t>ых и государственных интересов.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В целях выполнения этих задач прокуратура осуществляет надзор за: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предпринимателями;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исполнением законодательства при осуществлении оперативно-розыскной деятельности;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 исполнением закона в ходе досудебного производства, при</w:t>
      </w:r>
      <w:r>
        <w:rPr>
          <w:rFonts w:ascii="Times New Roman" w:hAnsi="Times New Roman"/>
          <w:sz w:val="24"/>
          <w:szCs w:val="24"/>
        </w:rPr>
        <w:t xml:space="preserve"> производстве предварительного </w:t>
      </w:r>
      <w:r w:rsidRPr="00B57868">
        <w:rPr>
          <w:rFonts w:ascii="Times New Roman" w:hAnsi="Times New Roman"/>
          <w:sz w:val="24"/>
          <w:szCs w:val="24"/>
        </w:rPr>
        <w:t xml:space="preserve">следствия и дознания;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соответствием закону судебных постановлений, а также за соблюдением законодательства при их исполнении;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соблюдением законодательства при исполнении наказания и иных мер уголовной ответственности, а также</w:t>
      </w:r>
      <w:r>
        <w:rPr>
          <w:rFonts w:ascii="Times New Roman" w:hAnsi="Times New Roman"/>
          <w:sz w:val="24"/>
          <w:szCs w:val="24"/>
        </w:rPr>
        <w:t xml:space="preserve"> мер принудительного характера;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координация п</w:t>
      </w:r>
      <w:r>
        <w:rPr>
          <w:rFonts w:ascii="Times New Roman" w:hAnsi="Times New Roman"/>
          <w:sz w:val="24"/>
          <w:szCs w:val="24"/>
        </w:rPr>
        <w:t xml:space="preserve">равоохранительной деятельности </w:t>
      </w:r>
      <w:r w:rsidRPr="00B57868">
        <w:rPr>
          <w:rFonts w:ascii="Times New Roman" w:hAnsi="Times New Roman"/>
          <w:sz w:val="24"/>
          <w:szCs w:val="24"/>
        </w:rPr>
        <w:t>государственных органов, осуществляющих борьбу с преступностью и коррупцией, а также деятельность по борьбе с преступностью иных организаций, участвующих в борьбе с преступностью, деятельность по профилактике правонаруше</w:t>
      </w:r>
      <w:r>
        <w:rPr>
          <w:rFonts w:ascii="Times New Roman" w:hAnsi="Times New Roman"/>
          <w:sz w:val="24"/>
          <w:szCs w:val="24"/>
        </w:rPr>
        <w:t>ний;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прокурорами</w:t>
      </w:r>
      <w:r w:rsidRPr="00B57868">
        <w:rPr>
          <w:rFonts w:ascii="Times New Roman" w:hAnsi="Times New Roman"/>
          <w:sz w:val="24"/>
          <w:szCs w:val="24"/>
        </w:rPr>
        <w:t xml:space="preserve"> участия  в ра</w:t>
      </w:r>
      <w:r>
        <w:rPr>
          <w:rFonts w:ascii="Times New Roman" w:hAnsi="Times New Roman"/>
          <w:sz w:val="24"/>
          <w:szCs w:val="24"/>
        </w:rPr>
        <w:t xml:space="preserve">ссмотрении судами гражданских дел, </w:t>
      </w:r>
      <w:r w:rsidRPr="00B57868">
        <w:rPr>
          <w:rFonts w:ascii="Times New Roman" w:hAnsi="Times New Roman"/>
          <w:sz w:val="24"/>
          <w:szCs w:val="24"/>
        </w:rPr>
        <w:t xml:space="preserve">дел, связанных с осуществлением предпринимательской и иной хозяйственной (экономической) деятельности, поддерживают государственное обвинение по уголовным делам, участвуют в административном процессе в соответствии с ГПК, ХПК, УПК, ПИКоАП.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участие в заседаниях государственных органов и иных государственных организаций; 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участие в нормотворческой деятельности и совершенствовании практики применения </w:t>
      </w:r>
      <w:r>
        <w:rPr>
          <w:rFonts w:ascii="Times New Roman" w:hAnsi="Times New Roman"/>
          <w:sz w:val="24"/>
          <w:szCs w:val="24"/>
        </w:rPr>
        <w:t xml:space="preserve">законодательства. </w:t>
      </w:r>
      <w:r w:rsidRPr="00B57868">
        <w:rPr>
          <w:rFonts w:ascii="Times New Roman" w:hAnsi="Times New Roman"/>
          <w:sz w:val="24"/>
          <w:szCs w:val="24"/>
        </w:rPr>
        <w:t>Генеральный прокурор Республики Беларусь вправе издавать в пределах своей компетенции нормативные правовые акты в форме приказов, в том числе утверждающих положения и инструкции; вправе вносить на рассмотрение Пленума Верховного Суда Республики Беларусь предложения о даче судам разъяснений по вопросам применения законодательства, возникающим при рассмотрении дел и исп</w:t>
      </w:r>
      <w:r>
        <w:rPr>
          <w:rFonts w:ascii="Times New Roman" w:hAnsi="Times New Roman"/>
          <w:sz w:val="24"/>
          <w:szCs w:val="24"/>
        </w:rPr>
        <w:t>олнении судебных постановлений.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Генеральная прокуратура Республики Беларусь принимает участие в подготовке проектов законов и иных нормативных правовых актов.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Генеральный прокурор Республики Беларусь, его заместители, нижестоящие прокуроры территориальных и транспортных прокуратур и их заместители вправе в пределах своей компетенции направлять предложения в нормотворческий орган (должностному лицу)  о принятии (издании), изменении, дополнении, толковании или признании утратившими силу нормативных правовых актов (см. ст. 13 Закона о п</w:t>
      </w:r>
      <w:r>
        <w:rPr>
          <w:rFonts w:ascii="Times New Roman" w:hAnsi="Times New Roman"/>
          <w:sz w:val="24"/>
          <w:szCs w:val="24"/>
        </w:rPr>
        <w:t>рокуратуре);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рассмотрение в органах прокуратуры обращений граждан, в том числе индивидуальных предпринимателей, и организаций, содержащих сведения о нарушении законодательства; ведет личный прием граждан, в том числе индивидуальных предпринимателей, их представителей и представителей организаций, осуществляет надзор за соблюдением порядка рассмотрения обращений граждан,  в том числе индивидуальных предпринимателей, и организаций; принимает меры по восстановлению нарушенных прав и законных интересов граждан, в том числе индивидуальных предпринимателей, и организаций, привлечению нарушителей к ответственности (см. ст. 14 Закона о прокуратуре). </w:t>
      </w:r>
    </w:p>
    <w:p w:rsidR="00002FC4" w:rsidRPr="00B57868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международное сотрудничество выражается в сотрудничестве</w:t>
      </w:r>
      <w:r w:rsidRPr="00B57868">
        <w:rPr>
          <w:rFonts w:ascii="Times New Roman" w:hAnsi="Times New Roman"/>
          <w:sz w:val="24"/>
          <w:szCs w:val="24"/>
        </w:rPr>
        <w:t xml:space="preserve"> Генеральной прокуратуры Республики Беларусь, прокуратуры областей, города Минска в пределах своей компетенции с органами прокуратуры и иными правоохранительными органами иностранных государств и международными организациями; а Генеральная прокуратура Республики Беларусь в пределах своей компетенции участвует в заключении международных договоров Ре</w:t>
      </w:r>
      <w:r>
        <w:rPr>
          <w:rFonts w:ascii="Times New Roman" w:hAnsi="Times New Roman"/>
          <w:sz w:val="24"/>
          <w:szCs w:val="24"/>
        </w:rPr>
        <w:t xml:space="preserve">спублики Беларусь  (см. ст. 15 </w:t>
      </w:r>
      <w:r w:rsidRPr="00B57868">
        <w:rPr>
          <w:rFonts w:ascii="Times New Roman" w:hAnsi="Times New Roman"/>
          <w:sz w:val="24"/>
          <w:szCs w:val="24"/>
        </w:rPr>
        <w:t xml:space="preserve">Закона о прокуратуре). </w:t>
      </w:r>
    </w:p>
    <w:p w:rsidR="00002FC4" w:rsidRDefault="00002FC4" w:rsidP="00EB1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EB1787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1787">
        <w:rPr>
          <w:rFonts w:ascii="Times New Roman" w:hAnsi="Times New Roman"/>
          <w:b/>
          <w:sz w:val="24"/>
          <w:szCs w:val="24"/>
          <w:u w:val="single"/>
        </w:rPr>
        <w:t xml:space="preserve">1.2 Принципы деятельности прокуратуры </w:t>
      </w:r>
    </w:p>
    <w:p w:rsidR="00002FC4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Деятельность прокур</w:t>
      </w:r>
      <w:r>
        <w:rPr>
          <w:rFonts w:ascii="Times New Roman" w:hAnsi="Times New Roman"/>
          <w:sz w:val="24"/>
          <w:szCs w:val="24"/>
        </w:rPr>
        <w:t>атуры основывается на принципах</w:t>
      </w:r>
      <w:r w:rsidRPr="00B57868">
        <w:rPr>
          <w:rFonts w:ascii="Times New Roman" w:hAnsi="Times New Roman"/>
          <w:sz w:val="24"/>
          <w:szCs w:val="24"/>
        </w:rPr>
        <w:t xml:space="preserve"> </w:t>
      </w:r>
      <w:r w:rsidRPr="00352CAC">
        <w:rPr>
          <w:rFonts w:ascii="Times New Roman" w:hAnsi="Times New Roman"/>
          <w:i/>
          <w:sz w:val="24"/>
          <w:szCs w:val="24"/>
        </w:rPr>
        <w:t>законности, равенства всех граждан перед законом, независимости прокурора, подчиненности нижестоящих прокуроров вышестоящим прокурорам, гласности, обязательности исполнения требований прокурора</w:t>
      </w:r>
      <w:r w:rsidRPr="00B57868">
        <w:rPr>
          <w:rFonts w:ascii="Times New Roman" w:hAnsi="Times New Roman"/>
          <w:sz w:val="24"/>
          <w:szCs w:val="24"/>
        </w:rPr>
        <w:t xml:space="preserve">  (см. ст. 5-10 Закона о </w:t>
      </w:r>
      <w:r>
        <w:rPr>
          <w:rFonts w:ascii="Times New Roman" w:hAnsi="Times New Roman"/>
          <w:sz w:val="24"/>
          <w:szCs w:val="24"/>
        </w:rPr>
        <w:t>прокуратуре).</w:t>
      </w:r>
    </w:p>
    <w:p w:rsidR="00002FC4" w:rsidRDefault="00002FC4" w:rsidP="00352CAC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52CAC">
        <w:rPr>
          <w:rFonts w:ascii="Times New Roman" w:hAnsi="Times New Roman"/>
          <w:b/>
          <w:sz w:val="24"/>
          <w:szCs w:val="24"/>
          <w:u w:val="single"/>
        </w:rPr>
        <w:t>Законность</w:t>
      </w:r>
      <w:r w:rsidRPr="00B57868">
        <w:rPr>
          <w:rFonts w:ascii="Times New Roman" w:hAnsi="Times New Roman"/>
          <w:sz w:val="24"/>
          <w:szCs w:val="24"/>
        </w:rPr>
        <w:t xml:space="preserve"> означает, что в своей деятельности прокурор руководствуется Конституцией и законодательными актами. Прокурор принимает предусмотренные Законом о прокуратуре и иными законодательными актами меры по пресечению нарушений законодательства, от кого бы эти нарушения ни исходили, привлечению к ответственности лиц, их совершивших, восстановлению нарушенных прав и законных и</w:t>
      </w:r>
      <w:r>
        <w:rPr>
          <w:rFonts w:ascii="Times New Roman" w:hAnsi="Times New Roman"/>
          <w:sz w:val="24"/>
          <w:szCs w:val="24"/>
        </w:rPr>
        <w:t>нтересов граждан и организаций.</w:t>
      </w: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52CAC">
        <w:rPr>
          <w:rFonts w:ascii="Times New Roman" w:hAnsi="Times New Roman"/>
          <w:b/>
          <w:sz w:val="24"/>
          <w:szCs w:val="24"/>
          <w:u w:val="single"/>
        </w:rPr>
        <w:t>Равенство всех граждан перед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868">
        <w:rPr>
          <w:rFonts w:ascii="Times New Roman" w:hAnsi="Times New Roman"/>
          <w:sz w:val="24"/>
          <w:szCs w:val="24"/>
        </w:rPr>
        <w:t xml:space="preserve">означает, что прокурор осуществляет надзор за соблюдением гарантированных государством прав и свобод граждан, закрепленных в законодательных актах независимо от их пола, расы, национальности, языка, происхождения, гражданства, имущественного и должностного положения, места жительства, отношения к религии, убеждений, принадлежности к политическим партиям и другим общественным объединениям, а также от иных обстоятельств. </w:t>
      </w:r>
    </w:p>
    <w:p w:rsidR="00002FC4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52CAC">
        <w:rPr>
          <w:rFonts w:ascii="Times New Roman" w:hAnsi="Times New Roman"/>
          <w:b/>
          <w:sz w:val="24"/>
          <w:szCs w:val="24"/>
          <w:u w:val="single"/>
        </w:rPr>
        <w:t>Независимость прокурора</w:t>
      </w:r>
      <w:r w:rsidRPr="00B57868">
        <w:rPr>
          <w:rFonts w:ascii="Times New Roman" w:hAnsi="Times New Roman"/>
          <w:sz w:val="24"/>
          <w:szCs w:val="24"/>
        </w:rPr>
        <w:t xml:space="preserve">, подчиненность нижестоящих прокуроров вышестоящим </w:t>
      </w:r>
      <w:r>
        <w:rPr>
          <w:rFonts w:ascii="Times New Roman" w:hAnsi="Times New Roman"/>
          <w:sz w:val="24"/>
          <w:szCs w:val="24"/>
        </w:rPr>
        <w:t xml:space="preserve">прокурорам </w:t>
      </w:r>
      <w:r w:rsidRPr="00B57868">
        <w:rPr>
          <w:rFonts w:ascii="Times New Roman" w:hAnsi="Times New Roman"/>
          <w:sz w:val="24"/>
          <w:szCs w:val="24"/>
        </w:rPr>
        <w:t xml:space="preserve">означает, что прокурор при осуществлении своих полномочий независим. Какое-либо вмешательство в его деятельность недопустимо и влечет за собой ответственность.  Деятельность прокуратуры осуществляется на основе подчинения нижестоящих прокуроров вышестоящим прокурорам, в том числе Генеральному прокурору Республики Беларусь. Прокурорские работники не могут быть членами политических партий и иных общественных объединений, преследующих политические цели. </w:t>
      </w:r>
    </w:p>
    <w:p w:rsidR="00002FC4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52CAC">
        <w:rPr>
          <w:rFonts w:ascii="Times New Roman" w:hAnsi="Times New Roman"/>
          <w:b/>
          <w:sz w:val="24"/>
          <w:szCs w:val="24"/>
          <w:u w:val="single"/>
        </w:rPr>
        <w:t>Гласность в деятельности прокуратуры означает</w:t>
      </w:r>
      <w:r w:rsidRPr="00B57868">
        <w:rPr>
          <w:rFonts w:ascii="Times New Roman" w:hAnsi="Times New Roman"/>
          <w:sz w:val="24"/>
          <w:szCs w:val="24"/>
        </w:rPr>
        <w:t xml:space="preserve">, что прокурорский работник действует гласно и открыто в той мере, в какой это не противоречит требованиям законодательства о защите прав и законных интересов граждан и организаций, а также законодательства о защите государственных секретов и иной охраняемой законом тайны. </w:t>
      </w: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Не допускаются разглашение прокурорским работником сведений, относящихся к личной жизни гражданина, унижающих его честь и достоинство или способных причинить вред его правам, законным интересам или деловой репутации, а равно разглашение сведений, относящихся к деятельности организации, индивидуального предпринимателя, могущих причинить вред их правам, законным интересам или деловой репутации, если иное не предусмотрено законодательными актами. </w:t>
      </w: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Гражданин, в том числе индивидуальный предприниматель, или организация, полагающие, что решением (действиями) прокурора ущемлены их права или законные интересы, вправе обжаловать его (их) вышестоящему прокурору и (или) в суд. </w:t>
      </w:r>
    </w:p>
    <w:p w:rsidR="00002FC4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52CAC">
        <w:rPr>
          <w:rFonts w:ascii="Times New Roman" w:hAnsi="Times New Roman"/>
          <w:b/>
          <w:sz w:val="24"/>
          <w:szCs w:val="24"/>
          <w:u w:val="single"/>
        </w:rPr>
        <w:t>Обязательность исполнения требований прокурора означает</w:t>
      </w:r>
      <w:r w:rsidRPr="00B57868">
        <w:rPr>
          <w:rFonts w:ascii="Times New Roman" w:hAnsi="Times New Roman"/>
          <w:sz w:val="24"/>
          <w:szCs w:val="24"/>
        </w:rPr>
        <w:t xml:space="preserve">, что требования прокурора, вытекающие из его полномочий и предъявленные в соответствии с законодательными актами, подлежат исполнению в установленный срок всеми организациями, должностными лицами и иными гражданами, в том числе индивидуальными предпринимателями. При этом информация, истребуемая прокурором, предоставляется безвозмездно. </w:t>
      </w: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Должностные лица и иные граждане, в том числе индивидуальные предприниматели, обязаны являться по вызову прокурора и давать объяснения об обстоятельствах, связанных с проверкой соблюдения законодательства. В случае уклонения от явки должностное лицо и иной гражданин, в том числе индивидуальный предприниматель, по постановлению прокурора доставляются органами внутренних дел в принудительном порядке. </w:t>
      </w:r>
    </w:p>
    <w:p w:rsidR="00002FC4" w:rsidRPr="00B57868" w:rsidRDefault="00002FC4" w:rsidP="00EB1787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Лицам, вызываемым в рабочее время в органы прокуратуры, гарантируется сохранение места работы (должности) и среднего заработка. Факт вызова лица в орган прокуратуры в рабочее время и продолжительность нахождения его в органе прокуратуры удостоверяются в повестке или ином документе, выдаваемом прокурором. </w:t>
      </w:r>
    </w:p>
    <w:p w:rsidR="00002FC4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FC4" w:rsidRPr="00EB1787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1787">
        <w:rPr>
          <w:rFonts w:ascii="Times New Roman" w:hAnsi="Times New Roman"/>
          <w:b/>
          <w:sz w:val="24"/>
          <w:szCs w:val="24"/>
          <w:u w:val="single"/>
        </w:rPr>
        <w:t>1.3 Правовые источники, регули</w:t>
      </w:r>
      <w:r>
        <w:rPr>
          <w:rFonts w:ascii="Times New Roman" w:hAnsi="Times New Roman"/>
          <w:b/>
          <w:sz w:val="24"/>
          <w:szCs w:val="24"/>
          <w:u w:val="single"/>
        </w:rPr>
        <w:t>рующие деятельность прокуратуры</w:t>
      </w:r>
    </w:p>
    <w:p w:rsidR="00002FC4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1CE">
        <w:rPr>
          <w:rFonts w:ascii="Times New Roman" w:hAnsi="Times New Roman"/>
          <w:b/>
          <w:sz w:val="24"/>
          <w:szCs w:val="24"/>
        </w:rPr>
        <w:t>ЗАКОНОДАТЕЛЬСТВО О ПРОКУРАТУРЕ РЕСПУБЛИКИ БЕЛАРУСЬ СОСТОИТ ИЗ</w:t>
      </w:r>
      <w:r w:rsidRPr="00B57868">
        <w:rPr>
          <w:rFonts w:ascii="Times New Roman" w:hAnsi="Times New Roman"/>
          <w:sz w:val="24"/>
          <w:szCs w:val="24"/>
        </w:rPr>
        <w:t xml:space="preserve"> Конституции Республики Беларусь от 15 марта 1994 года (раздел VI Конституции  –  глава 7  –  Прокуратура)  и иных законодательных актов, определяющих компетенцию, организацию, порядок деятельности прокуратуры и полномочия прокурорских работников. </w:t>
      </w:r>
    </w:p>
    <w:p w:rsidR="00002FC4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1CE">
        <w:rPr>
          <w:rFonts w:ascii="Times New Roman" w:hAnsi="Times New Roman"/>
          <w:b/>
          <w:sz w:val="24"/>
          <w:szCs w:val="24"/>
        </w:rPr>
        <w:t>СТАТЬЯ 125 КОНСТИТУЦИИ ГЛАСИТ:</w:t>
      </w:r>
      <w:r w:rsidRPr="00B57868">
        <w:rPr>
          <w:rFonts w:ascii="Times New Roman" w:hAnsi="Times New Roman"/>
          <w:sz w:val="24"/>
          <w:szCs w:val="24"/>
        </w:rPr>
        <w:t xml:space="preserve"> «Надзор за точным и единообразным исполнением законов, декретов, указов и иных нормативных актов министерствами и другими подведомственными Совету Министров органами, местными представительными и исполнительными органами, предприятиями, организациями и учреждениями, общественными объединениями, должностными лицами и гражданами возлагается на Генерального прокурора Республики Беларусь и подчиненных ему прокуроров». </w:t>
      </w:r>
    </w:p>
    <w:p w:rsidR="00002FC4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1061CE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61CE">
        <w:rPr>
          <w:rFonts w:ascii="Times New Roman" w:hAnsi="Times New Roman"/>
          <w:b/>
          <w:sz w:val="24"/>
          <w:szCs w:val="24"/>
        </w:rPr>
        <w:t>К ОСНОВНЫМ ПРАВОВЫМ ИСТОЧНИКАМ, РЕГУЛИРУЮЩИМ ДЕЯТЕЛЬНОСТЬ ПРОКУРАТУРЫ ОТНОСЯТСЯ СЛЕДУЮЩИЕ НОРМАТИВНЫЕ ПРАВОВЫЕ АКТЫ: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О прокуратуре Республики Беларусь: Закон Республики Беларусь , 8 мая 2007 г. № 220-З, вступил в законную силу с 1 июня 2007 года (далее Закон о</w:t>
      </w:r>
      <w:r>
        <w:rPr>
          <w:rFonts w:ascii="Times New Roman" w:hAnsi="Times New Roman"/>
          <w:sz w:val="24"/>
          <w:szCs w:val="24"/>
        </w:rPr>
        <w:t xml:space="preserve"> прокуратуре);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 государственной службе в Республике Беларусь, 14 июня 2003 г., №204-З, вступил в законную </w:t>
      </w:r>
      <w:r>
        <w:rPr>
          <w:rFonts w:ascii="Times New Roman" w:hAnsi="Times New Roman"/>
          <w:sz w:val="24"/>
          <w:szCs w:val="24"/>
        </w:rPr>
        <w:t>силу с 26 июля 2003 г.;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 ликвидации военных прокуратур: Указ Президента Республики Беларусь от 26.03.2014г., № 137 (вступил в силу с 1 сентября 2</w:t>
      </w:r>
      <w:r>
        <w:rPr>
          <w:rFonts w:ascii="Times New Roman" w:hAnsi="Times New Roman"/>
          <w:sz w:val="24"/>
          <w:szCs w:val="24"/>
        </w:rPr>
        <w:t>014 года);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 ликвидации Белорусской транспортной прокуратуры: Указ Президента Республики Беларусь от 01.10.2014 № 463 (вступил</w:t>
      </w:r>
      <w:r>
        <w:rPr>
          <w:rFonts w:ascii="Times New Roman" w:hAnsi="Times New Roman"/>
          <w:sz w:val="24"/>
          <w:szCs w:val="24"/>
        </w:rPr>
        <w:t xml:space="preserve"> в силу с 1 декабря 2014 года);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Об оружии: Закон Республики Беларусь от 13.11.2001 г., № 61-З; 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 противодействии экстремизму: Закон Республи</w:t>
      </w:r>
      <w:r>
        <w:rPr>
          <w:rFonts w:ascii="Times New Roman" w:hAnsi="Times New Roman"/>
          <w:sz w:val="24"/>
          <w:szCs w:val="24"/>
        </w:rPr>
        <w:t>ки Беларусь от 04.01.2007 г., № </w:t>
      </w:r>
      <w:r w:rsidRPr="00B57868">
        <w:rPr>
          <w:rFonts w:ascii="Times New Roman" w:hAnsi="Times New Roman"/>
          <w:sz w:val="24"/>
          <w:szCs w:val="24"/>
        </w:rPr>
        <w:t xml:space="preserve">203-З; 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 борьбе с коррупцией: Закон Республики Беларусь от 15.07.2015 г., № 305-З; 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Об органах и подразделениях по чрезвычайным ситуациям Республики Беларусь: Закон Республики Беларусь от </w:t>
      </w:r>
      <w:r>
        <w:rPr>
          <w:rFonts w:ascii="Times New Roman" w:hAnsi="Times New Roman"/>
          <w:sz w:val="24"/>
          <w:szCs w:val="24"/>
        </w:rPr>
        <w:t>16.07.2009 г., № 45-З;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О международной правовой помощи по уголовным делам: Закон Республики Беларусь от 18.05.2004 г., № 284-З; </w:t>
      </w:r>
    </w:p>
    <w:p w:rsidR="00002FC4" w:rsidRPr="00B57868" w:rsidRDefault="00002FC4" w:rsidP="004D5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Трудовой кодекс Республики Беларусь: Закон Республики Белар</w:t>
      </w:r>
      <w:r>
        <w:rPr>
          <w:rFonts w:ascii="Times New Roman" w:hAnsi="Times New Roman"/>
          <w:sz w:val="24"/>
          <w:szCs w:val="24"/>
        </w:rPr>
        <w:t>усь, 26 июля 1999 г., № 296-З и т.д.</w:t>
      </w:r>
    </w:p>
    <w:p w:rsidR="00002FC4" w:rsidRDefault="00002F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02FC4" w:rsidRPr="00EB1787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EB1787">
        <w:rPr>
          <w:rFonts w:ascii="Times New Roman" w:hAnsi="Times New Roman"/>
          <w:b/>
          <w:sz w:val="24"/>
          <w:szCs w:val="24"/>
        </w:rPr>
        <w:t xml:space="preserve">СИСТЕМА ОРГАНОВ ПРОКУРАТУРЫ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5F18D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 xml:space="preserve">Единую и централизованную систему органов прокуратуры составляют: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Генеральная прокуратура Республики Беларусь,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прокуратуры областей, города Минска,</w:t>
      </w:r>
      <w:r>
        <w:rPr>
          <w:rFonts w:ascii="Times New Roman" w:hAnsi="Times New Roman"/>
          <w:sz w:val="24"/>
          <w:szCs w:val="24"/>
        </w:rPr>
        <w:t xml:space="preserve"> являются юридическими лицами,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прокуратуры районов, районов в городах, городов, межрайонные,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 приравненные к ним транспортные прокуратуры, а также иные государственные организации, созданные в системе органов прокуратуры по решению Президента Республики Беларусь.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Прокуратура создается, реорганизуется и ликвидируется по решению Президента Республики Беларусь по представлению Генерального прокурора Республики Беларусь.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Общая численность прокурорских работников и работников прокуратуры утверждается Президентом Республики Беларусь.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Структура и штатное расписание органов прокуратуры утверждаются Генеральным прокурором Республики Беларусь в пределах бюджетных ассигнований и установленной численности органов прокуратуры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>Генеральная прокуратура Республики Беларусь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57868">
        <w:rPr>
          <w:rFonts w:ascii="Times New Roman" w:hAnsi="Times New Roman"/>
          <w:sz w:val="24"/>
          <w:szCs w:val="24"/>
        </w:rPr>
        <w:t xml:space="preserve"> является центральным органом системы </w:t>
      </w:r>
      <w:r>
        <w:rPr>
          <w:rFonts w:ascii="Times New Roman" w:hAnsi="Times New Roman"/>
          <w:sz w:val="24"/>
          <w:szCs w:val="24"/>
        </w:rPr>
        <w:t>органов прокуратуры, ее</w:t>
      </w:r>
      <w:r w:rsidRPr="00B57868">
        <w:rPr>
          <w:rFonts w:ascii="Times New Roman" w:hAnsi="Times New Roman"/>
          <w:sz w:val="24"/>
          <w:szCs w:val="24"/>
        </w:rPr>
        <w:t xml:space="preserve"> возглавляет Генеральный прокурор, который имеет заместителей.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Генеральная прокуратура Республики Беларусь: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контролирует работу органов прокуратуры, обеспечивает</w:t>
      </w:r>
      <w:r>
        <w:rPr>
          <w:rFonts w:ascii="Times New Roman" w:hAnsi="Times New Roman"/>
          <w:sz w:val="24"/>
          <w:szCs w:val="24"/>
        </w:rPr>
        <w:t xml:space="preserve"> координацию и согласованность </w:t>
      </w:r>
      <w:r w:rsidRPr="00B57868">
        <w:rPr>
          <w:rFonts w:ascii="Times New Roman" w:hAnsi="Times New Roman"/>
          <w:sz w:val="24"/>
          <w:szCs w:val="24"/>
        </w:rPr>
        <w:t xml:space="preserve">действий органов прокуратуры по основным направлениям их деятельности;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анализирует практику прокурорского надзора и состояние законности в Республике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взаимодействует с другими государственными органами в обеспечении законности и правопорядка;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организует и проводит повышение квалиф</w:t>
      </w:r>
      <w:r>
        <w:rPr>
          <w:rFonts w:ascii="Times New Roman" w:hAnsi="Times New Roman"/>
          <w:sz w:val="24"/>
          <w:szCs w:val="24"/>
        </w:rPr>
        <w:t>икации прокурорских работников;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участвует в нормотворческой деятельности;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представляет органы прокуратуры в международных отношениях и выполняет иные функции, предусмотренные законодательными актами.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Для рассмотрения вопросов, связанных с организацией и деятельностью органов прокуратуры, образуется и действует </w:t>
      </w:r>
      <w:r w:rsidRPr="005F18D8">
        <w:rPr>
          <w:rFonts w:ascii="Times New Roman" w:hAnsi="Times New Roman"/>
          <w:b/>
          <w:sz w:val="24"/>
          <w:szCs w:val="24"/>
          <w:u w:val="single"/>
        </w:rPr>
        <w:t>Научно-консультативный совет при Генеральной прокуратуре Республики Беларусь</w:t>
      </w:r>
      <w:r>
        <w:rPr>
          <w:rFonts w:ascii="Times New Roman" w:hAnsi="Times New Roman"/>
          <w:sz w:val="24"/>
          <w:szCs w:val="24"/>
        </w:rPr>
        <w:t>. Положение о не</w:t>
      </w:r>
      <w:r w:rsidRPr="00B57868">
        <w:rPr>
          <w:rFonts w:ascii="Times New Roman" w:hAnsi="Times New Roman"/>
          <w:sz w:val="24"/>
          <w:szCs w:val="24"/>
        </w:rPr>
        <w:t xml:space="preserve">м и его состав утверждаются Генеральным прокурором Республики Беларусь.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5F18D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D8">
        <w:rPr>
          <w:rFonts w:ascii="Times New Roman" w:hAnsi="Times New Roman"/>
          <w:sz w:val="24"/>
          <w:szCs w:val="24"/>
        </w:rPr>
        <w:t xml:space="preserve">В структуру Генеральной прокуратуры помимо управлений и отделов входит </w:t>
      </w:r>
      <w:r w:rsidRPr="005F18D8">
        <w:rPr>
          <w:rFonts w:ascii="Times New Roman" w:hAnsi="Times New Roman"/>
          <w:b/>
          <w:sz w:val="24"/>
          <w:szCs w:val="24"/>
          <w:u w:val="single"/>
        </w:rPr>
        <w:t>ГУ «Научно-практический центр проблем укрепления законности и правопорядка Генеральной прокуратуры Республики Беларусь»</w:t>
      </w:r>
      <w:r w:rsidRPr="005F18D8">
        <w:rPr>
          <w:rFonts w:ascii="Times New Roman" w:hAnsi="Times New Roman"/>
          <w:sz w:val="24"/>
          <w:szCs w:val="24"/>
        </w:rPr>
        <w:t>.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5F18D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 xml:space="preserve">Генеральный прокурор Республики Беларусь: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назначается на должность Президентом Республики Беларусь с согласия Совета Республики Национального собрания  Республики Беларусь, сообщения о назначении на должность и об освобождении от должности публикуются в средствах массовой информации;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подотчетен в своей деятельности Президенту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может быть освобожден от должности Президентом Республики Беларусь с уведомлением Совета Республики Национального собрания Республики Беларусь в случае совершения им преступления, установленного вступившим в силу приговором суда, в связи с невозможностью исполнения им своих обязанностей</w:t>
      </w:r>
      <w:r>
        <w:rPr>
          <w:rFonts w:ascii="Times New Roman" w:hAnsi="Times New Roman"/>
          <w:sz w:val="24"/>
          <w:szCs w:val="24"/>
        </w:rPr>
        <w:t xml:space="preserve"> по состоянию здоровья,</w:t>
      </w:r>
      <w:r w:rsidRPr="00B57868">
        <w:rPr>
          <w:rFonts w:ascii="Times New Roman" w:hAnsi="Times New Roman"/>
          <w:sz w:val="24"/>
          <w:szCs w:val="24"/>
        </w:rPr>
        <w:t xml:space="preserve"> по собственному желанию и по иным основаниям, установ</w:t>
      </w:r>
      <w:r>
        <w:rPr>
          <w:rFonts w:ascii="Times New Roman" w:hAnsi="Times New Roman"/>
          <w:sz w:val="24"/>
          <w:szCs w:val="24"/>
        </w:rPr>
        <w:t>ленным законодательными актами.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В отсутствие Генерального прокурора Республики Беларусь или в связи с невозможностью исполнения им своих обязанностей его обязанности исполняет один из заместителей Генерального прокурора Республики Беларусь в соответстви</w:t>
      </w:r>
      <w:r>
        <w:rPr>
          <w:rFonts w:ascii="Times New Roman" w:hAnsi="Times New Roman"/>
          <w:sz w:val="24"/>
          <w:szCs w:val="24"/>
        </w:rPr>
        <w:t>и с распределением обязанностей.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Президент Республики Беларусь может возложить исполнение обязанностей Генерального прокурора Республики Беларусь на одного из заместителей Генерального прокурора Республики Беларусь (в случаях предусмотренных п.3 ст.17 Закона о прокуратуре).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>Прокуратуры областей, города Минска</w:t>
      </w:r>
      <w:r w:rsidRPr="00B57868">
        <w:rPr>
          <w:rFonts w:ascii="Times New Roman" w:hAnsi="Times New Roman"/>
          <w:sz w:val="24"/>
          <w:szCs w:val="24"/>
        </w:rPr>
        <w:t xml:space="preserve"> возглавляют соответствующие прокуроры, которые имеют заместителей.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>Прокуратуры районов, районов в городах, городов, межрайонные и приравненные к ним транспортные прокуратуры</w:t>
      </w:r>
      <w:r w:rsidRPr="00B57868">
        <w:rPr>
          <w:rFonts w:ascii="Times New Roman" w:hAnsi="Times New Roman"/>
          <w:sz w:val="24"/>
          <w:szCs w:val="24"/>
        </w:rPr>
        <w:t xml:space="preserve"> возглавляют соответствующие прокуроры, которые имеют заместителей.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>Коллегии органов прокуратуры являются совещательными органами.</w:t>
      </w:r>
      <w:r w:rsidRPr="00B57868">
        <w:rPr>
          <w:rFonts w:ascii="Times New Roman" w:hAnsi="Times New Roman"/>
          <w:sz w:val="24"/>
          <w:szCs w:val="24"/>
        </w:rPr>
        <w:t xml:space="preserve"> В Генеральной прокуратуре Республики Беларусь образуется коллегия в составе Генерального прокурора Республики Беларусь (председатель), заместителей Генерального прокурора Республики Беларусь и иных прокурорских работников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Персональный состав коллегии Генеральной прокуратуры Республики Беларусь утверждается Президентом Республики Беларусь по представлению Генерального прокурора Республики Беларусь. Положение о коллегии Генеральной прокуратуры Республики Беларусь утверждено Указом Президента Республики Белар</w:t>
      </w:r>
      <w:r>
        <w:rPr>
          <w:rFonts w:ascii="Times New Roman" w:hAnsi="Times New Roman"/>
          <w:sz w:val="24"/>
          <w:szCs w:val="24"/>
        </w:rPr>
        <w:t>усь № 372 от 06.07.2001 г.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В </w:t>
      </w:r>
      <w:r w:rsidRPr="005F18D8">
        <w:rPr>
          <w:rFonts w:ascii="Times New Roman" w:hAnsi="Times New Roman"/>
          <w:b/>
          <w:sz w:val="24"/>
          <w:szCs w:val="24"/>
          <w:u w:val="single"/>
        </w:rPr>
        <w:t>прокуратурах областей, города Минска образуются коллегии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868">
        <w:rPr>
          <w:rFonts w:ascii="Times New Roman" w:hAnsi="Times New Roman"/>
          <w:sz w:val="24"/>
          <w:szCs w:val="24"/>
        </w:rPr>
        <w:t xml:space="preserve">в составе прокурора, возглавляющего соответствующую прокуратуру (председатель), его заместителей и иных прокурорских </w:t>
      </w:r>
      <w:r>
        <w:rPr>
          <w:rFonts w:ascii="Times New Roman" w:hAnsi="Times New Roman"/>
          <w:sz w:val="24"/>
          <w:szCs w:val="24"/>
        </w:rPr>
        <w:t xml:space="preserve">работников. </w:t>
      </w:r>
      <w:r w:rsidRPr="00B57868">
        <w:rPr>
          <w:rFonts w:ascii="Times New Roman" w:hAnsi="Times New Roman"/>
          <w:sz w:val="24"/>
          <w:szCs w:val="24"/>
        </w:rPr>
        <w:t xml:space="preserve">Персональный состав коллегий утверждается Генеральным прокурором Республики Беларусь по представлению соответствующего прокурора. </w:t>
      </w:r>
    </w:p>
    <w:p w:rsidR="00002FC4" w:rsidRPr="005F18D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18D8">
        <w:rPr>
          <w:rFonts w:ascii="Times New Roman" w:hAnsi="Times New Roman"/>
          <w:b/>
          <w:sz w:val="24"/>
          <w:szCs w:val="24"/>
          <w:u w:val="single"/>
        </w:rPr>
        <w:t xml:space="preserve">На заседаниях коллегий: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рассматриваются наиболее важные вопросы деятельности прокуратуры, требующие коллективного обсуждения и выработки решений;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обсуждаются проекты важнейших приказов, распоряжений и указаний прокурора;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заслушиваются отчеты и сообщения руководителей структур</w:t>
      </w:r>
      <w:r>
        <w:rPr>
          <w:rFonts w:ascii="Times New Roman" w:hAnsi="Times New Roman"/>
          <w:sz w:val="24"/>
          <w:szCs w:val="24"/>
        </w:rPr>
        <w:t xml:space="preserve">ных подразделений прокуратуры, </w:t>
      </w:r>
      <w:r w:rsidRPr="00B57868">
        <w:rPr>
          <w:rFonts w:ascii="Times New Roman" w:hAnsi="Times New Roman"/>
          <w:sz w:val="24"/>
          <w:szCs w:val="24"/>
        </w:rPr>
        <w:t xml:space="preserve">нижестоящих прокуроров и иных прокурорских работников, а также руководителей и иных работников государственных организаций, созданных в системе органов прокуратуры по решению Президента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заслушиваются сообщения и объяснения руководителей и иных должностных лиц государственных органов, иных организаций и граждан, в том числе индивидуальных предпринимателей, по вопросам исполнения законодательства.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Перечень вопросов, обсуждаемых на коллегиях, опреде</w:t>
      </w:r>
      <w:r>
        <w:rPr>
          <w:rFonts w:ascii="Times New Roman" w:hAnsi="Times New Roman"/>
          <w:sz w:val="24"/>
          <w:szCs w:val="24"/>
        </w:rPr>
        <w:t>ляется председателями коллегий.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A0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352CAC">
        <w:rPr>
          <w:rFonts w:ascii="Times New Roman" w:hAnsi="Times New Roman"/>
          <w:b/>
          <w:sz w:val="24"/>
          <w:szCs w:val="24"/>
        </w:rPr>
        <w:t>ПОЛНОМОЧИЯ ПРОКУРОРА</w:t>
      </w:r>
    </w:p>
    <w:p w:rsidR="00002FC4" w:rsidRPr="00352CAC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F27">
        <w:rPr>
          <w:rFonts w:ascii="Times New Roman" w:hAnsi="Times New Roman"/>
          <w:b/>
          <w:sz w:val="24"/>
          <w:szCs w:val="24"/>
          <w:u w:val="single"/>
        </w:rPr>
        <w:t>Генеральный прокурор Республики Беларусь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868">
        <w:rPr>
          <w:rFonts w:ascii="Times New Roman" w:hAnsi="Times New Roman"/>
          <w:sz w:val="24"/>
          <w:szCs w:val="24"/>
        </w:rPr>
        <w:t xml:space="preserve">возглавляет систему органов прокуратуры, организует и направляет работу органов прокуратуры, осуществляет контроль за их деятельностью и несет ответственность за выполнение органами прокуратуры возложенных на них задач, издает приказы, распоряжения и дает указания, обязательные для исполнения всеми прокурорскими работниками и работниками прокуратуры и иные полномочия.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F27">
        <w:rPr>
          <w:rFonts w:ascii="Times New Roman" w:hAnsi="Times New Roman"/>
          <w:b/>
          <w:sz w:val="24"/>
          <w:szCs w:val="24"/>
          <w:u w:val="single"/>
        </w:rPr>
        <w:t>Генеральный прокурор Республики Беларусь назначает на должности и освобождает от должностей</w:t>
      </w:r>
      <w:r w:rsidRPr="00B57868">
        <w:rPr>
          <w:rFonts w:ascii="Times New Roman" w:hAnsi="Times New Roman"/>
          <w:sz w:val="24"/>
          <w:szCs w:val="24"/>
        </w:rPr>
        <w:t xml:space="preserve">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заместителей Генерального прокурора Республики Беларусь по согласованию с Президентом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начальников структурных подразделений Генеральной прокуратуры Республики Беларусь и их заместителей, советников Генерального прокурора Республики Беларусь, старших помощников и помощников Генерального прокурора Республики Беларусь, помощников Генерального прокурора Республики Беларусь по особым поручениям, помощников заместителей Генерального прокурора Республики Беларусь, старших прокуроров и прокуроров структурных подразделений Генеральной прокуратуры Республики Беларусь, а также работников Генеральной прокуратуры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прокуроров областей, города Минска по согласованию с Президентом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 заместителей прокуроров областей, города Минска, начальников структурных подразделений прокуратур областей, города Минска по представлению соответствующего прокурора;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руководителей государственных организаций, созданных в системе органов прокуратуры по решению Президента Республики Беларусь, по согласованию с Президентом Республики Беларусь, если иное не предусмотрено законодательными актами;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заместителей руководителей государственных ор</w:t>
      </w:r>
      <w:r>
        <w:rPr>
          <w:rFonts w:ascii="Times New Roman" w:hAnsi="Times New Roman"/>
          <w:sz w:val="24"/>
          <w:szCs w:val="24"/>
        </w:rPr>
        <w:t xml:space="preserve">ганизаций, созданных в системе </w:t>
      </w:r>
      <w:r w:rsidRPr="00B57868">
        <w:rPr>
          <w:rFonts w:ascii="Times New Roman" w:hAnsi="Times New Roman"/>
          <w:sz w:val="24"/>
          <w:szCs w:val="24"/>
        </w:rPr>
        <w:t xml:space="preserve">органов прокуратуры по решению Президента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прокуроров и заместителей прокуроров районов, районов в городах, городов, межрайонных и приравненных к ним транспортных прокуроров п</w:t>
      </w:r>
      <w:r>
        <w:rPr>
          <w:rFonts w:ascii="Times New Roman" w:hAnsi="Times New Roman"/>
          <w:sz w:val="24"/>
          <w:szCs w:val="24"/>
        </w:rPr>
        <w:t xml:space="preserve">о представлению соответственно </w:t>
      </w:r>
      <w:r w:rsidRPr="00B57868">
        <w:rPr>
          <w:rFonts w:ascii="Times New Roman" w:hAnsi="Times New Roman"/>
          <w:sz w:val="24"/>
          <w:szCs w:val="24"/>
        </w:rPr>
        <w:t xml:space="preserve">прокурора области, города Минска.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A01F27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1F27">
        <w:rPr>
          <w:rFonts w:ascii="Times New Roman" w:hAnsi="Times New Roman"/>
          <w:b/>
          <w:sz w:val="24"/>
          <w:szCs w:val="24"/>
          <w:u w:val="single"/>
        </w:rPr>
        <w:t xml:space="preserve">Прокуроры областей и, города Минска: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подчинены и подотчетны Генеральному прокурору Республики Беларусь;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руководят деятельностью соответствующих прокуратур и подчиненных им органов прокуратуры, издают приказы, распоряжения и дают указания, обязательные для исполнения всеми подчиненными им прокурорскими работниками и работниками прокуратуры, а также осуществляют иные полномочия;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вносят предложения Генеральному прокурору Республики Беларусь об изменении структуры и штатного расписания соответствующей прокуратуры в пределах бюджетных ассигнований и установленной численности органов прокуратуры;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назначают на должности и освобождают от должностей прокурорских работников и работников прокуратур областей, города Минска, прокурорских работников прокуратур районов, районов в городах, городов, межрайонных и приравненных к ним транспортных прокуратур, за исключением  работников, указанных в абз. 5 и абз. 8 п.2 ст. 23 Закона о пр</w:t>
      </w:r>
      <w:r>
        <w:rPr>
          <w:rFonts w:ascii="Times New Roman" w:hAnsi="Times New Roman"/>
          <w:sz w:val="24"/>
          <w:szCs w:val="24"/>
        </w:rPr>
        <w:t xml:space="preserve">окуратуре (т.е. за исключением - </w:t>
      </w:r>
      <w:r w:rsidRPr="00B57868">
        <w:rPr>
          <w:rFonts w:ascii="Times New Roman" w:hAnsi="Times New Roman"/>
          <w:sz w:val="24"/>
          <w:szCs w:val="24"/>
        </w:rPr>
        <w:t>заместителей проку</w:t>
      </w:r>
      <w:r>
        <w:rPr>
          <w:rFonts w:ascii="Times New Roman" w:hAnsi="Times New Roman"/>
          <w:sz w:val="24"/>
          <w:szCs w:val="24"/>
        </w:rPr>
        <w:t xml:space="preserve">роров областей, города Минска; </w:t>
      </w:r>
      <w:r w:rsidRPr="00B57868">
        <w:rPr>
          <w:rFonts w:ascii="Times New Roman" w:hAnsi="Times New Roman"/>
          <w:sz w:val="24"/>
          <w:szCs w:val="24"/>
        </w:rPr>
        <w:t>прокуроров и заместителей</w:t>
      </w:r>
      <w:r>
        <w:rPr>
          <w:rFonts w:ascii="Times New Roman" w:hAnsi="Times New Roman"/>
          <w:sz w:val="24"/>
          <w:szCs w:val="24"/>
        </w:rPr>
        <w:t xml:space="preserve"> прокуроров районов, районов в </w:t>
      </w:r>
      <w:r w:rsidRPr="00B57868">
        <w:rPr>
          <w:rFonts w:ascii="Times New Roman" w:hAnsi="Times New Roman"/>
          <w:sz w:val="24"/>
          <w:szCs w:val="24"/>
        </w:rPr>
        <w:t>городах, городов, межрайонных прокуроров по представлению со</w:t>
      </w:r>
      <w:r>
        <w:rPr>
          <w:rFonts w:ascii="Times New Roman" w:hAnsi="Times New Roman"/>
          <w:sz w:val="24"/>
          <w:szCs w:val="24"/>
        </w:rPr>
        <w:t>ответственно прокурора области).</w:t>
      </w:r>
    </w:p>
    <w:p w:rsidR="00002FC4" w:rsidRPr="00A01F27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1F27">
        <w:rPr>
          <w:rFonts w:ascii="Times New Roman" w:hAnsi="Times New Roman"/>
          <w:b/>
          <w:sz w:val="24"/>
          <w:szCs w:val="24"/>
          <w:u w:val="single"/>
        </w:rPr>
        <w:t xml:space="preserve">Прокуроры районов, районов в городах, городов, межрайонные прокуроры и приравненные к ним транспортные прокуроры: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руководят деятельностью соответствующей прокуратуры, издают приказы, распоряжения и дают указания, обязательные для исполнения всеми подчиненными им прокурорскими работниками и работниками прокуратуры, а также осуществляют иные полномочия в соответствии с законодательными актами;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назначают на должности и освобождают от должностей работников соответствующей прокуратуры.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НАДЗОР</w:t>
      </w:r>
      <w:r w:rsidRPr="00352C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ИСПОЛНЕНИЕМ ЗАКОНОДАТЕЛЬСТВА. </w:t>
      </w:r>
      <w:r w:rsidRPr="00352CAC">
        <w:rPr>
          <w:rFonts w:ascii="Times New Roman" w:hAnsi="Times New Roman"/>
          <w:b/>
          <w:sz w:val="24"/>
          <w:szCs w:val="24"/>
        </w:rPr>
        <w:t>АКТЫ ПРОКУРОРСКОГО НАДЗОРА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 Надзор за исполнением законодательства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Предметом надзора за исполн</w:t>
      </w:r>
      <w:r>
        <w:rPr>
          <w:rFonts w:ascii="Times New Roman" w:hAnsi="Times New Roman"/>
          <w:sz w:val="24"/>
          <w:szCs w:val="24"/>
        </w:rPr>
        <w:t>ением законодательства является</w:t>
      </w:r>
      <w:r w:rsidRPr="00B57868">
        <w:rPr>
          <w:rFonts w:ascii="Times New Roman" w:hAnsi="Times New Roman"/>
          <w:sz w:val="24"/>
          <w:szCs w:val="24"/>
        </w:rPr>
        <w:t xml:space="preserve"> точное и единообразное исполнение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При осуществлении надзора за исполнением законодательства прокурор в пределах своей компетенции имеет право: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беспрепятственно по предъявлении служебного удостоверения входить в помещения и на другие объекты государственных органов, иных организаций и индивидуальных предпринимателей. Вход прокурора на территорию и в помещения, доступ в которые ограничен в соответствии с законодательными актами и международными договорами Республики Беларусь, и допуск его к сведениям, составляющим государственные секреты, осуществляются в соответствии с законодательством;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требовать от руководителей и иных должностных лиц государственных органов, иных организаций, индивидуальных предпринимателей предоставления принятых этими лицами (органами) постановлений, приказов, решений, распоряжений, информации и других необходимых материалов, выделения специалистов для дачи в установленном порядке заключений, проведения проверок, ревизий и экспертиз. Должностные лица и индивидуальные предприниматели обязаны исполнить требование прокурора в порядке и сроки, установленные законодательными актами, и о результатах сообщить прокурору;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вызывать должностных лиц и иных граждан, в том числе индивидуальных предпринимателей, и требовать объяснений об обстоятельствах, связанных с нарушением законодательства;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использовать на безвозмездной основе средства связи, информационные системы, банки данных и архивные документы государственных органов, иных организаций и граждан, в том числе индивидуальных предпринимателей, за исключением средств связи, информационных систем, банков данных и архивных документов организаций и граждан, пользующихся в соответствии с международными договорами Республики Беларусь дипломатическим иммунитетом;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проверять законность административного задержания граждан и применения к ним административных взысканий;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осуществлять иные полномочия в соответс</w:t>
      </w:r>
      <w:r>
        <w:rPr>
          <w:rFonts w:ascii="Times New Roman" w:hAnsi="Times New Roman"/>
          <w:sz w:val="24"/>
          <w:szCs w:val="24"/>
        </w:rPr>
        <w:t>твии с законодательными актами.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вправе </w:t>
      </w:r>
      <w:r w:rsidRPr="00B57868">
        <w:rPr>
          <w:rFonts w:ascii="Times New Roman" w:hAnsi="Times New Roman"/>
          <w:sz w:val="24"/>
          <w:szCs w:val="24"/>
        </w:rPr>
        <w:t>вмешиваться в предпринимательскую и иную хозяйственную (экономическую) и организационно-распорядительную деятельность государственных органов и иных организаций, индивидуальных предпринимателей, в личную жизнь граждан, за исключением случаев, определенных законодательными актами, когда это необходимо для защиты прав и законных интересов граждан, в том числе индивидуальных предпринимателей, и организаций, общественных и государственных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Проверки исполнения законодательства проводятся на основании сообщений и других данных о нарушениях законности, требующих непосредственного прокурорского реагирования.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При установле</w:t>
      </w:r>
      <w:r>
        <w:rPr>
          <w:rFonts w:ascii="Times New Roman" w:hAnsi="Times New Roman"/>
          <w:sz w:val="24"/>
          <w:szCs w:val="24"/>
        </w:rPr>
        <w:t xml:space="preserve">нии нарушений законодательства </w:t>
      </w:r>
      <w:r w:rsidRPr="00B57868">
        <w:rPr>
          <w:rFonts w:ascii="Times New Roman" w:hAnsi="Times New Roman"/>
          <w:sz w:val="24"/>
          <w:szCs w:val="24"/>
        </w:rPr>
        <w:t xml:space="preserve">в зависимости от их характера прокурор в пределах своей компетенции принимает следующие меры прокурорского реагирования: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- опротестовывает правовые акты и решения (действия) республиканских органов государственного управления и иных государственных организаций, подчиненных Совету Министров Республики Беларусь, местных представительных, исполнительных и распорядительных органов, других организаций, должностных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, а в случаях, предусмотренных </w:t>
      </w:r>
      <w:r w:rsidRPr="00B57868">
        <w:rPr>
          <w:rFonts w:ascii="Times New Roman" w:hAnsi="Times New Roman"/>
          <w:sz w:val="24"/>
          <w:szCs w:val="24"/>
        </w:rPr>
        <w:t xml:space="preserve">законодательными актами, отменяет их;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освобождает своим постановлением лиц, незаконно подвергнутых административному задержанию;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дает письменные указания по делам об административных правонарушениях в случаях, предусмотренных законодательными актами, и направляет их органам, ведущим административный процесс;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в установленном порядке вносит представления, выносит предписания и официальные предупреждения, обязательные для исполнения соответствующими государственными органами и иными организациями, должностными лицами и иными гражданами, в том числе индивидуальными предпринимателями;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7868">
        <w:rPr>
          <w:rFonts w:ascii="Times New Roman" w:hAnsi="Times New Roman"/>
          <w:sz w:val="24"/>
          <w:szCs w:val="24"/>
        </w:rPr>
        <w:t xml:space="preserve"> вносит в порядке, установленном законодательными актами, предложение о роспуске местного представительного органа в случае систематического или грубого нарушения им требований законодательства;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обращается в случаях, предусмотренных законодательными актами, в суд с заявлениями (исками) в защиту прав и законных интересов граждан, в том числе индивидуальных предпринимателей, и организаций, общественных и государственных интересов;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составляет протоколы об административных правонарушениях;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выносит постановления о возбуждении дисциплинарного производства или о привлечении к материальной ответственности;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 xml:space="preserve">выносит в случаях, предусмотренных законодательными актами, постановления о выселении в административном порядке;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выносит постановления о возбуждении уголовного дела.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352CAC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 w:rsidRPr="00352CAC">
        <w:rPr>
          <w:rFonts w:ascii="Times New Roman" w:hAnsi="Times New Roman"/>
          <w:b/>
          <w:sz w:val="24"/>
          <w:szCs w:val="24"/>
        </w:rPr>
        <w:t xml:space="preserve">Акты прокурорского надзора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  <w:u w:val="single"/>
        </w:rPr>
        <w:t>Представление</w:t>
      </w:r>
      <w:r w:rsidRPr="00B57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57868">
        <w:rPr>
          <w:rFonts w:ascii="Times New Roman" w:hAnsi="Times New Roman"/>
          <w:sz w:val="24"/>
          <w:szCs w:val="24"/>
        </w:rPr>
        <w:t xml:space="preserve"> акт прокурорского надзора, содержащий требование об устранении нарушений законодательства, причин и условий, способствующих этим нарушениям.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дставление вносится прокурором </w:t>
      </w:r>
      <w:r w:rsidRPr="00B57868">
        <w:rPr>
          <w:rFonts w:ascii="Times New Roman" w:hAnsi="Times New Roman"/>
          <w:sz w:val="24"/>
          <w:szCs w:val="24"/>
        </w:rPr>
        <w:t xml:space="preserve">или его заместителем в государственный орган, иную организацию или должностному лицу, которые правомочны устранить допущенные нарушения и принять меры к устранению способствующих им причин и условий.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57868">
        <w:rPr>
          <w:rFonts w:ascii="Times New Roman" w:hAnsi="Times New Roman"/>
          <w:sz w:val="24"/>
          <w:szCs w:val="24"/>
        </w:rPr>
        <w:t xml:space="preserve">редставление подлежит безотлагательному рассмотрению. Не позднее чем в месячный срок со дня поступления представления должны быть приняты соответствующие меры по выполнению содержащихся в нем требований. В этот же срок прокурору или его заместителю должно быть сообщено в письменной форме о мерах, принятых по исполнению представления.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  <w:u w:val="single"/>
        </w:rPr>
        <w:t>Протест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57868">
        <w:rPr>
          <w:rFonts w:ascii="Times New Roman" w:hAnsi="Times New Roman"/>
          <w:sz w:val="24"/>
          <w:szCs w:val="24"/>
        </w:rPr>
        <w:t xml:space="preserve"> акт прокурорского надзора, который приносят прокурор или его заместитель на противоречащие законодательству правовые акты и решения (действия) республиканских органов государственного управления и иных государственных организаций, подчиненных Совету Министров Республики Беларусь, местных представительных, исполнительных и распорядительных органов, других организаций, должностных лиц и индивидуальных предпринимателей.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Протест приносится в государственный орган, иную организацию, должностному лицу или индивидуальному предпринимателю, принявшим противоречащие законодательству правовой акт или решение (совершившим незаконное действие), либо в суд.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  <w:u w:val="single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57868">
        <w:rPr>
          <w:rFonts w:ascii="Times New Roman" w:hAnsi="Times New Roman"/>
          <w:sz w:val="24"/>
          <w:szCs w:val="24"/>
        </w:rPr>
        <w:t xml:space="preserve"> акт прокурорского надзора, содержащий в зависимости от характера нарушения законодательства мотивированное решение прокурора или его заместителя о возбуждении уголовного дела, дисциплинарного производства или о привлечении лица к материальной ответственности. Постановление как акт прокурорского надзора может быть вынесено и в иных случаях выражения требования, вытекающего из полномочий прокурора.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  <w:u w:val="single"/>
        </w:rPr>
        <w:t>Предписание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57868">
        <w:rPr>
          <w:rFonts w:ascii="Times New Roman" w:hAnsi="Times New Roman"/>
          <w:sz w:val="24"/>
          <w:szCs w:val="24"/>
        </w:rPr>
        <w:t>акт прокурорского надзора об устранении нарушений законодательства, выносимый прокурором или его заместителем в случае нарушения законодательства, которое носит явный характер и может причинить существенный вред правам и законным интересам граждан, в том числе индивидуальных предпринимателей, и организаций, общественным и государственным интересам, если оно</w:t>
      </w:r>
      <w:r>
        <w:rPr>
          <w:rFonts w:ascii="Times New Roman" w:hAnsi="Times New Roman"/>
          <w:sz w:val="24"/>
          <w:szCs w:val="24"/>
        </w:rPr>
        <w:t xml:space="preserve"> не будет немедленно устранено.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  <w:u w:val="single"/>
        </w:rPr>
        <w:t>Официальное предупреждение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57868">
        <w:rPr>
          <w:rFonts w:ascii="Times New Roman" w:hAnsi="Times New Roman"/>
          <w:sz w:val="24"/>
          <w:szCs w:val="24"/>
        </w:rPr>
        <w:t xml:space="preserve"> акт прокурорского надзо</w:t>
      </w:r>
      <w:r>
        <w:rPr>
          <w:rFonts w:ascii="Times New Roman" w:hAnsi="Times New Roman"/>
          <w:sz w:val="24"/>
          <w:szCs w:val="24"/>
        </w:rPr>
        <w:t xml:space="preserve">ра о недопустимости повторного </w:t>
      </w:r>
      <w:r w:rsidRPr="00B57868">
        <w:rPr>
          <w:rFonts w:ascii="Times New Roman" w:hAnsi="Times New Roman"/>
          <w:sz w:val="24"/>
          <w:szCs w:val="24"/>
        </w:rPr>
        <w:t xml:space="preserve">совершения должностным лицом, иным гражданином правонарушений, влекущих за собой ответственность, установленную законодательными актами, либо подготовки к совершению ими противоправных действий, объявляемый таким должностному лицу, иному гражданину в целях предупреждения совершения ими правонарушений.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863B40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3B40">
        <w:rPr>
          <w:rFonts w:ascii="Times New Roman" w:hAnsi="Times New Roman"/>
          <w:b/>
          <w:sz w:val="24"/>
          <w:szCs w:val="24"/>
        </w:rPr>
        <w:t>5 ПРОХОЖДЕНИЕ СЛУЖБЫ В ОРГАНАХ ПРОКУРАТУРЫ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Служба в органах прокуратуры является государственной службой в Республике Беларусь. На должность прокурорского</w:t>
      </w:r>
      <w:r>
        <w:rPr>
          <w:rFonts w:ascii="Times New Roman" w:hAnsi="Times New Roman"/>
          <w:sz w:val="24"/>
          <w:szCs w:val="24"/>
        </w:rPr>
        <w:t xml:space="preserve"> работника может быть назначен </w:t>
      </w:r>
      <w:r w:rsidRPr="00B57868">
        <w:rPr>
          <w:rFonts w:ascii="Times New Roman" w:hAnsi="Times New Roman"/>
          <w:sz w:val="24"/>
          <w:szCs w:val="24"/>
        </w:rPr>
        <w:t>гражданин Республики Беларусь, имеющий вы</w:t>
      </w:r>
      <w:r>
        <w:rPr>
          <w:rFonts w:ascii="Times New Roman" w:hAnsi="Times New Roman"/>
          <w:sz w:val="24"/>
          <w:szCs w:val="24"/>
        </w:rPr>
        <w:t xml:space="preserve">сшее юридическое образование и </w:t>
      </w:r>
      <w:r w:rsidRPr="00B57868">
        <w:rPr>
          <w:rFonts w:ascii="Times New Roman" w:hAnsi="Times New Roman"/>
          <w:sz w:val="24"/>
          <w:szCs w:val="24"/>
        </w:rPr>
        <w:t>обладающий необходимыми профессиональными и м</w:t>
      </w:r>
      <w:r>
        <w:rPr>
          <w:rFonts w:ascii="Times New Roman" w:hAnsi="Times New Roman"/>
          <w:sz w:val="24"/>
          <w:szCs w:val="24"/>
        </w:rPr>
        <w:t>оральными качествами,</w:t>
      </w:r>
      <w:r w:rsidRPr="00B57868">
        <w:rPr>
          <w:rFonts w:ascii="Times New Roman" w:hAnsi="Times New Roman"/>
          <w:sz w:val="24"/>
          <w:szCs w:val="24"/>
        </w:rPr>
        <w:t xml:space="preserve"> а также отвечающий иным требованиям, предусмотренным законодательством о государственной службе. </w:t>
      </w:r>
    </w:p>
    <w:p w:rsidR="00002FC4" w:rsidRPr="00B57868" w:rsidRDefault="00002FC4" w:rsidP="00863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</w:t>
      </w:r>
      <w:r w:rsidRPr="00B57868">
        <w:rPr>
          <w:rFonts w:ascii="Times New Roman" w:hAnsi="Times New Roman"/>
          <w:sz w:val="24"/>
          <w:szCs w:val="24"/>
        </w:rPr>
        <w:t xml:space="preserve"> прокурора района, района в городе, города, межрайонного прокуроров назн</w:t>
      </w:r>
      <w:r>
        <w:rPr>
          <w:rFonts w:ascii="Times New Roman" w:hAnsi="Times New Roman"/>
          <w:sz w:val="24"/>
          <w:szCs w:val="24"/>
        </w:rPr>
        <w:t>ачаются  лица не моложе 25 лет,</w:t>
      </w:r>
      <w:r w:rsidRPr="00B57868">
        <w:rPr>
          <w:rFonts w:ascii="Times New Roman" w:hAnsi="Times New Roman"/>
          <w:sz w:val="24"/>
          <w:szCs w:val="24"/>
        </w:rPr>
        <w:t xml:space="preserve"> имеющие стаж службы в качестве прокурорского работника  не менее трех лет, а на должность прокурора области, города Минска и приравненных к нему прокуроров </w:t>
      </w:r>
      <w:r>
        <w:rPr>
          <w:rFonts w:ascii="Times New Roman" w:hAnsi="Times New Roman"/>
          <w:sz w:val="24"/>
          <w:szCs w:val="24"/>
        </w:rPr>
        <w:t>–</w:t>
      </w:r>
      <w:r w:rsidRPr="00B57868">
        <w:rPr>
          <w:rFonts w:ascii="Times New Roman" w:hAnsi="Times New Roman"/>
          <w:sz w:val="24"/>
          <w:szCs w:val="24"/>
        </w:rPr>
        <w:t xml:space="preserve"> лица, имеющие стаж службы в ка</w:t>
      </w:r>
      <w:r>
        <w:rPr>
          <w:rFonts w:ascii="Times New Roman" w:hAnsi="Times New Roman"/>
          <w:sz w:val="24"/>
          <w:szCs w:val="24"/>
        </w:rPr>
        <w:t xml:space="preserve">честве прокурорского работника </w:t>
      </w:r>
      <w:r w:rsidRPr="00B57868">
        <w:rPr>
          <w:rFonts w:ascii="Times New Roman" w:hAnsi="Times New Roman"/>
          <w:sz w:val="24"/>
          <w:szCs w:val="24"/>
        </w:rPr>
        <w:t>не менее пяти лет, если иное не установлено Положением о прохождении службы в органах прокуратуры Республики Беларусь (утверждено Указом Президента республики Бел</w:t>
      </w:r>
      <w:r>
        <w:rPr>
          <w:rFonts w:ascii="Times New Roman" w:hAnsi="Times New Roman"/>
          <w:sz w:val="24"/>
          <w:szCs w:val="24"/>
        </w:rPr>
        <w:t>арусь №181 от 27.03.2008г.).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С гражданами, поступающими на службу в органы прокуратуры, заключается контракт.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впервые поступающие на службу</w:t>
      </w:r>
      <w:r w:rsidRPr="00B57868">
        <w:rPr>
          <w:rFonts w:ascii="Times New Roman" w:hAnsi="Times New Roman"/>
          <w:sz w:val="24"/>
          <w:szCs w:val="24"/>
        </w:rPr>
        <w:t xml:space="preserve"> в органы прокуратуры в качестве прокурорского работника: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868">
        <w:rPr>
          <w:rFonts w:ascii="Times New Roman" w:hAnsi="Times New Roman"/>
          <w:sz w:val="24"/>
          <w:szCs w:val="24"/>
        </w:rPr>
        <w:t>сдают квалификационный</w:t>
      </w:r>
      <w:r>
        <w:rPr>
          <w:rFonts w:ascii="Times New Roman" w:hAnsi="Times New Roman"/>
          <w:sz w:val="24"/>
          <w:szCs w:val="24"/>
        </w:rPr>
        <w:t xml:space="preserve"> экзамен и проходят стажировку.</w:t>
      </w:r>
      <w:r w:rsidRPr="00B57868">
        <w:rPr>
          <w:rFonts w:ascii="Times New Roman" w:hAnsi="Times New Roman"/>
          <w:sz w:val="24"/>
          <w:szCs w:val="24"/>
        </w:rPr>
        <w:t xml:space="preserve"> В Положении о прохождении службы в органах прокуратуры Республики Беларусь определяются случаи, когда указанные лица могут быть приняты на службу в органы прокуратуры без сдачи квалификационного экзамена и прохождения стажировки;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- приносят Присягу следующего содержания: </w:t>
      </w:r>
      <w:r>
        <w:rPr>
          <w:rFonts w:ascii="Times New Roman" w:hAnsi="Times New Roman"/>
          <w:sz w:val="24"/>
          <w:szCs w:val="24"/>
        </w:rPr>
        <w:t>«</w:t>
      </w:r>
      <w:r w:rsidRPr="00B57868">
        <w:rPr>
          <w:rFonts w:ascii="Times New Roman" w:hAnsi="Times New Roman"/>
          <w:sz w:val="24"/>
          <w:szCs w:val="24"/>
        </w:rPr>
        <w:t>Посвящая себя служению закону, торжественно клянусь: свято соблюдать Конституцию Республики Беларусь, иные законодательные акты и международные обязательства Республики Беларусь; пресекать любые нарушения законодательства Республики Беларусь, добиваясь высокой эффективности в работе; активно защищать права и законные интересы граждан, общественные и государственные интересы; дорожить честью и высоким званием прокурорского работника, быть образцом неподкупности, моральной чистоты, свято беречь и приумножать лучшие традиции прокуратуры; хранить государственную и иную охраняемую законом тайну. Нарушение мною данной Присяги влечет ответственн</w:t>
      </w:r>
      <w:r>
        <w:rPr>
          <w:rFonts w:ascii="Times New Roman" w:hAnsi="Times New Roman"/>
          <w:sz w:val="24"/>
          <w:szCs w:val="24"/>
        </w:rPr>
        <w:t>ость, предусмотренную законом».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Прокур</w:t>
      </w:r>
      <w:r>
        <w:rPr>
          <w:rFonts w:ascii="Times New Roman" w:hAnsi="Times New Roman"/>
          <w:sz w:val="24"/>
          <w:szCs w:val="24"/>
        </w:rPr>
        <w:t>орскому работнику присваивается</w:t>
      </w:r>
      <w:r w:rsidRPr="00B57868">
        <w:rPr>
          <w:rFonts w:ascii="Times New Roman" w:hAnsi="Times New Roman"/>
          <w:sz w:val="24"/>
          <w:szCs w:val="24"/>
        </w:rPr>
        <w:t xml:space="preserve"> классный чин в соответствии с занимаемой им должностью.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Аттестация прокурорских работников  проводится с целью объективной оценки их практической деятельности, уровня профессиональной подготовки, правовой культуры и определения служебной перспективы.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Руководитель органа прокуратуры несет персональную ответственность за состояние служебной дисциплины в возглавляемом им органе прокуратуры.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За неисполнение или ненадлежащее исполнение по вине проку</w:t>
      </w:r>
      <w:r>
        <w:rPr>
          <w:rFonts w:ascii="Times New Roman" w:hAnsi="Times New Roman"/>
          <w:sz w:val="24"/>
          <w:szCs w:val="24"/>
        </w:rPr>
        <w:t xml:space="preserve">рорского работника возложенных </w:t>
      </w:r>
      <w:r w:rsidRPr="00B57868">
        <w:rPr>
          <w:rFonts w:ascii="Times New Roman" w:hAnsi="Times New Roman"/>
          <w:sz w:val="24"/>
          <w:szCs w:val="24"/>
        </w:rPr>
        <w:t xml:space="preserve">на него служебных обязанностей, прокурорский работник несет дисциплинарную, административную, уголовную и иную ответственность в соответствии с законодательными актами.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Помимо предусмотренных законодательством о государственной службе и законодательством о труде мер дисциплинарного взыскания к прокурорскому работнику могут быть применены: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понижение в классном чине на срок до шести месяцев;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понижение в должности на срок до шести месяцев;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лишение нагрудного знака «</w:t>
      </w:r>
      <w:r w:rsidRPr="00B57868">
        <w:rPr>
          <w:rFonts w:ascii="Times New Roman" w:hAnsi="Times New Roman"/>
          <w:sz w:val="24"/>
          <w:szCs w:val="24"/>
        </w:rPr>
        <w:t>Почетный работник прокуратуры Респу</w:t>
      </w:r>
      <w:r>
        <w:rPr>
          <w:rFonts w:ascii="Times New Roman" w:hAnsi="Times New Roman"/>
          <w:sz w:val="24"/>
          <w:szCs w:val="24"/>
        </w:rPr>
        <w:t>блики Беларусь»</w:t>
      </w:r>
      <w:r w:rsidRPr="00B57868">
        <w:rPr>
          <w:rFonts w:ascii="Times New Roman" w:hAnsi="Times New Roman"/>
          <w:sz w:val="24"/>
          <w:szCs w:val="24"/>
        </w:rPr>
        <w:t xml:space="preserve">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освобождение от занимаемой должности (увольнение);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освобождение от занимаемой должности (увольнение) с лишением классного чина.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Прокурорский работник вправе обжаловать в вышестоящий орган прокуратуры (вышестоящему руководителю органа прокуратуры) и (или) в суд принятое в отношении его решение о наложении дисциплинарного взыскания, об освобождении или отстранении от должности, о переводе его на другую должность, о лишении классного чина или об увольнении из органов прокуратуры.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Прокурорским работникам создаются надлежащие условия для повышения квалификации и переподготовки, включая при необходимости получение в установленном порядке второго высшего или иного специального образования в соответствующих учреждениях образования, а также для стажировки и самообразования.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Прокурорскому работнику выдается служебное удостоверение. Служебное удостоверение является документом, удостоверяющим личность прокурорского работника, в котором указываются его должность, классный чин или воинское звание, а также право на ношение и хранение служебного или боевого оружия, боеприпасов к нему и специальных средств.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Личное дело прокурорского работника ведется кадровой службой уполномоченного органа прокуратуры.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Прокурорский работник обеспечивается бесплатной форменной одеждой. Форменная одежда и знаки различия прокурорских работников учреждаются Президентом Республики Беларусь.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Служба в органах прокуратуры прекращается по основаниям, предусмотренным законодательством о государственной службе и законодательством о труде, если иное не предусмотрено </w:t>
      </w:r>
      <w:r>
        <w:rPr>
          <w:rFonts w:ascii="Times New Roman" w:hAnsi="Times New Roman"/>
          <w:sz w:val="24"/>
          <w:szCs w:val="24"/>
        </w:rPr>
        <w:t>Законом о прокуратуре и</w:t>
      </w:r>
      <w:r w:rsidRPr="00B57868">
        <w:rPr>
          <w:rFonts w:ascii="Times New Roman" w:hAnsi="Times New Roman"/>
          <w:sz w:val="24"/>
          <w:szCs w:val="24"/>
        </w:rPr>
        <w:t xml:space="preserve"> Положением о прохождении службы в органах прокуратуры Республики Беларусь.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Прокурорский работник подлежит </w:t>
      </w:r>
      <w:r w:rsidRPr="00B57868">
        <w:rPr>
          <w:rFonts w:ascii="Times New Roman" w:hAnsi="Times New Roman"/>
          <w:sz w:val="24"/>
          <w:szCs w:val="24"/>
        </w:rPr>
        <w:t>обязательном</w:t>
      </w:r>
      <w:r>
        <w:rPr>
          <w:rFonts w:ascii="Times New Roman" w:hAnsi="Times New Roman"/>
          <w:sz w:val="24"/>
          <w:szCs w:val="24"/>
        </w:rPr>
        <w:t xml:space="preserve">у государственному страхованию </w:t>
      </w:r>
      <w:r w:rsidRPr="00B57868">
        <w:rPr>
          <w:rFonts w:ascii="Times New Roman" w:hAnsi="Times New Roman"/>
          <w:sz w:val="24"/>
          <w:szCs w:val="24"/>
        </w:rPr>
        <w:t>за счет средств республиканс</w:t>
      </w:r>
      <w:r>
        <w:rPr>
          <w:rFonts w:ascii="Times New Roman" w:hAnsi="Times New Roman"/>
          <w:sz w:val="24"/>
          <w:szCs w:val="24"/>
        </w:rPr>
        <w:t>кого бюджета.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Финансирование и материально-техническое обеспечение органов прокуратуры осуществляются за счет средств республиканского бюджета. </w:t>
      </w:r>
    </w:p>
    <w:p w:rsidR="00002FC4" w:rsidRPr="00B57868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 xml:space="preserve">Финансовое обеспечение деятельности органов прокуратуры осуществляет Генеральная прокуратура Республики Беларусь. 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868">
        <w:rPr>
          <w:rFonts w:ascii="Times New Roman" w:hAnsi="Times New Roman"/>
          <w:sz w:val="24"/>
          <w:szCs w:val="24"/>
        </w:rPr>
        <w:t>Генеральная прокуратура Республики Беларусь и подчиненные ей органы имеют печать с изображением Государственного герба Республики Бел</w:t>
      </w:r>
      <w:r>
        <w:rPr>
          <w:rFonts w:ascii="Times New Roman" w:hAnsi="Times New Roman"/>
          <w:sz w:val="24"/>
          <w:szCs w:val="24"/>
        </w:rPr>
        <w:t>арусь и со своим наименованием.</w:t>
      </w:r>
    </w:p>
    <w:p w:rsidR="00002FC4" w:rsidRDefault="00002FC4" w:rsidP="00A0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Default="00002FC4" w:rsidP="007B5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B17">
        <w:rPr>
          <w:rFonts w:ascii="Times New Roman" w:hAnsi="Times New Roman"/>
          <w:b/>
          <w:sz w:val="24"/>
          <w:szCs w:val="24"/>
        </w:rPr>
        <w:t>ВОПРОСЫ К ПРАКТИЧЕСКОМУ ЗАНЯТИЮ</w:t>
      </w:r>
    </w:p>
    <w:p w:rsidR="00002FC4" w:rsidRPr="007B5B17" w:rsidRDefault="00002FC4" w:rsidP="007B5B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2FC4" w:rsidRPr="007B5B17" w:rsidRDefault="00002FC4" w:rsidP="007B5B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B5B17">
        <w:rPr>
          <w:rFonts w:ascii="Times New Roman" w:hAnsi="Times New Roman"/>
          <w:sz w:val="24"/>
          <w:szCs w:val="24"/>
        </w:rPr>
        <w:t>Понятие прокуратуры, принципы и правовые источники, регулирующие деятельность прокуратуры</w:t>
      </w:r>
    </w:p>
    <w:p w:rsidR="00002FC4" w:rsidRPr="007B5B17" w:rsidRDefault="00002FC4" w:rsidP="007B5B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B5B17">
        <w:rPr>
          <w:rFonts w:ascii="Times New Roman" w:hAnsi="Times New Roman"/>
          <w:sz w:val="24"/>
          <w:szCs w:val="24"/>
        </w:rPr>
        <w:t>Полномочия прокурора</w:t>
      </w:r>
    </w:p>
    <w:p w:rsidR="00002FC4" w:rsidRPr="007B5B17" w:rsidRDefault="00002FC4" w:rsidP="007B5B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B5B17">
        <w:rPr>
          <w:rFonts w:ascii="Times New Roman" w:hAnsi="Times New Roman"/>
          <w:sz w:val="24"/>
          <w:szCs w:val="24"/>
        </w:rPr>
        <w:t>Система органов прокуратуры</w:t>
      </w:r>
    </w:p>
    <w:p w:rsidR="00002FC4" w:rsidRPr="007B5B17" w:rsidRDefault="00002FC4" w:rsidP="007B5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B17">
        <w:rPr>
          <w:rFonts w:ascii="Times New Roman" w:hAnsi="Times New Roman"/>
          <w:sz w:val="24"/>
          <w:szCs w:val="24"/>
        </w:rPr>
        <w:t>4. Надзор за исполнением законодательства</w:t>
      </w:r>
    </w:p>
    <w:p w:rsidR="00002FC4" w:rsidRPr="007B5B17" w:rsidRDefault="00002FC4" w:rsidP="007B5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B17">
        <w:rPr>
          <w:rFonts w:ascii="Times New Roman" w:hAnsi="Times New Roman"/>
          <w:sz w:val="24"/>
          <w:szCs w:val="24"/>
        </w:rPr>
        <w:t xml:space="preserve">5. Акты прокурорского надзора </w:t>
      </w:r>
    </w:p>
    <w:p w:rsidR="00002FC4" w:rsidRPr="007B5B17" w:rsidRDefault="00002FC4" w:rsidP="007B5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C4" w:rsidRPr="009B7E97" w:rsidRDefault="00002FC4" w:rsidP="009B7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E97">
        <w:rPr>
          <w:rFonts w:ascii="Times New Roman" w:hAnsi="Times New Roman"/>
          <w:b/>
          <w:sz w:val="24"/>
          <w:szCs w:val="24"/>
        </w:rPr>
        <w:t>ТЕМАТИКА РЕФЕРАТОВ</w:t>
      </w:r>
    </w:p>
    <w:p w:rsidR="00002FC4" w:rsidRPr="009B7E97" w:rsidRDefault="00002FC4" w:rsidP="009B7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9B7E97">
        <w:rPr>
          <w:rFonts w:ascii="Times New Roman" w:hAnsi="Times New Roman"/>
          <w:sz w:val="24"/>
          <w:szCs w:val="24"/>
        </w:rPr>
        <w:t xml:space="preserve">Основные этапы развития прокуратуры в Республике Беларусь </w:t>
      </w:r>
    </w:p>
    <w:p w:rsidR="00002FC4" w:rsidRPr="009B7E97" w:rsidRDefault="00002FC4" w:rsidP="009B7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9B7E97">
        <w:rPr>
          <w:rFonts w:ascii="Times New Roman" w:hAnsi="Times New Roman"/>
          <w:sz w:val="24"/>
          <w:szCs w:val="24"/>
        </w:rPr>
        <w:t xml:space="preserve">Служба в органах прокуратуры </w:t>
      </w:r>
    </w:p>
    <w:p w:rsidR="00002FC4" w:rsidRPr="00B57868" w:rsidRDefault="00002FC4" w:rsidP="009B7E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9B7E97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окуратура Российской Федерации</w:t>
      </w:r>
      <w:bookmarkStart w:id="0" w:name="_GoBack"/>
      <w:bookmarkEnd w:id="0"/>
    </w:p>
    <w:sectPr w:rsidR="00002FC4" w:rsidRPr="00B57868" w:rsidSect="00EA047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C4" w:rsidRDefault="00002FC4" w:rsidP="00863B40">
      <w:pPr>
        <w:spacing w:after="0" w:line="240" w:lineRule="auto"/>
      </w:pPr>
      <w:r>
        <w:separator/>
      </w:r>
    </w:p>
  </w:endnote>
  <w:endnote w:type="continuationSeparator" w:id="0">
    <w:p w:rsidR="00002FC4" w:rsidRDefault="00002FC4" w:rsidP="0086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C4" w:rsidRDefault="00002FC4">
    <w:pPr>
      <w:pStyle w:val="Footer"/>
      <w:jc w:val="center"/>
    </w:pPr>
    <w:fldSimple w:instr="PAGE   \* MERGEFORMAT">
      <w:r>
        <w:rPr>
          <w:noProof/>
        </w:rPr>
        <w:t>14</w:t>
      </w:r>
    </w:fldSimple>
  </w:p>
  <w:p w:rsidR="00002FC4" w:rsidRDefault="00002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C4" w:rsidRDefault="00002FC4" w:rsidP="00863B40">
      <w:pPr>
        <w:spacing w:after="0" w:line="240" w:lineRule="auto"/>
      </w:pPr>
      <w:r>
        <w:separator/>
      </w:r>
    </w:p>
  </w:footnote>
  <w:footnote w:type="continuationSeparator" w:id="0">
    <w:p w:rsidR="00002FC4" w:rsidRDefault="00002FC4" w:rsidP="0086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60D"/>
    <w:multiLevelType w:val="hybridMultilevel"/>
    <w:tmpl w:val="2CFE939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19A6E4E"/>
    <w:multiLevelType w:val="hybridMultilevel"/>
    <w:tmpl w:val="F0080748"/>
    <w:lvl w:ilvl="0" w:tplc="7B4C8C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68"/>
    <w:rsid w:val="00002FC4"/>
    <w:rsid w:val="00052F80"/>
    <w:rsid w:val="00065A42"/>
    <w:rsid w:val="000B294A"/>
    <w:rsid w:val="000B6829"/>
    <w:rsid w:val="000C71D6"/>
    <w:rsid w:val="001061CE"/>
    <w:rsid w:val="001B0017"/>
    <w:rsid w:val="001C4E4C"/>
    <w:rsid w:val="001D69D5"/>
    <w:rsid w:val="00227C92"/>
    <w:rsid w:val="002407AD"/>
    <w:rsid w:val="002426E0"/>
    <w:rsid w:val="00246587"/>
    <w:rsid w:val="00260307"/>
    <w:rsid w:val="002919DC"/>
    <w:rsid w:val="002925F3"/>
    <w:rsid w:val="002927CF"/>
    <w:rsid w:val="002945CE"/>
    <w:rsid w:val="002C62FA"/>
    <w:rsid w:val="002D08C6"/>
    <w:rsid w:val="002D75F4"/>
    <w:rsid w:val="00352CAC"/>
    <w:rsid w:val="003568B5"/>
    <w:rsid w:val="00362050"/>
    <w:rsid w:val="003919A5"/>
    <w:rsid w:val="003A586C"/>
    <w:rsid w:val="0040407C"/>
    <w:rsid w:val="004129FC"/>
    <w:rsid w:val="00422B37"/>
    <w:rsid w:val="00426449"/>
    <w:rsid w:val="004567F7"/>
    <w:rsid w:val="004A6926"/>
    <w:rsid w:val="004D5780"/>
    <w:rsid w:val="004D5D6D"/>
    <w:rsid w:val="004E7858"/>
    <w:rsid w:val="004F1642"/>
    <w:rsid w:val="005104FB"/>
    <w:rsid w:val="0056581A"/>
    <w:rsid w:val="00570C84"/>
    <w:rsid w:val="00597B31"/>
    <w:rsid w:val="005A4005"/>
    <w:rsid w:val="005E18BB"/>
    <w:rsid w:val="005F18D8"/>
    <w:rsid w:val="005F3A3D"/>
    <w:rsid w:val="00602CD7"/>
    <w:rsid w:val="00634BE2"/>
    <w:rsid w:val="006437C8"/>
    <w:rsid w:val="00653E32"/>
    <w:rsid w:val="006634A6"/>
    <w:rsid w:val="00665185"/>
    <w:rsid w:val="00684076"/>
    <w:rsid w:val="006A3FFD"/>
    <w:rsid w:val="006B5692"/>
    <w:rsid w:val="007537AC"/>
    <w:rsid w:val="007859F4"/>
    <w:rsid w:val="00791CF3"/>
    <w:rsid w:val="007B4FFD"/>
    <w:rsid w:val="007B5B17"/>
    <w:rsid w:val="007B7834"/>
    <w:rsid w:val="007F30E8"/>
    <w:rsid w:val="007F7668"/>
    <w:rsid w:val="00845AE0"/>
    <w:rsid w:val="00857A65"/>
    <w:rsid w:val="00863B40"/>
    <w:rsid w:val="008949DB"/>
    <w:rsid w:val="00903FEE"/>
    <w:rsid w:val="009435E4"/>
    <w:rsid w:val="00983167"/>
    <w:rsid w:val="009B7E97"/>
    <w:rsid w:val="00A01F27"/>
    <w:rsid w:val="00A024A3"/>
    <w:rsid w:val="00A200CB"/>
    <w:rsid w:val="00A811F4"/>
    <w:rsid w:val="00A84214"/>
    <w:rsid w:val="00AF0C15"/>
    <w:rsid w:val="00B00BF5"/>
    <w:rsid w:val="00B24D06"/>
    <w:rsid w:val="00B57868"/>
    <w:rsid w:val="00B76C4E"/>
    <w:rsid w:val="00B96BD8"/>
    <w:rsid w:val="00BA3C41"/>
    <w:rsid w:val="00BB22C6"/>
    <w:rsid w:val="00BC7C96"/>
    <w:rsid w:val="00BD0412"/>
    <w:rsid w:val="00BE6EC0"/>
    <w:rsid w:val="00BF7A4C"/>
    <w:rsid w:val="00C1177E"/>
    <w:rsid w:val="00C20283"/>
    <w:rsid w:val="00C42E71"/>
    <w:rsid w:val="00C64258"/>
    <w:rsid w:val="00C96ABC"/>
    <w:rsid w:val="00C976EE"/>
    <w:rsid w:val="00CB6EAF"/>
    <w:rsid w:val="00CF35F7"/>
    <w:rsid w:val="00D00539"/>
    <w:rsid w:val="00D05007"/>
    <w:rsid w:val="00D1521D"/>
    <w:rsid w:val="00D257C2"/>
    <w:rsid w:val="00D62EB6"/>
    <w:rsid w:val="00D779E3"/>
    <w:rsid w:val="00D82512"/>
    <w:rsid w:val="00D86772"/>
    <w:rsid w:val="00DB4D14"/>
    <w:rsid w:val="00DC110B"/>
    <w:rsid w:val="00DC46FA"/>
    <w:rsid w:val="00DF7DD1"/>
    <w:rsid w:val="00E359B7"/>
    <w:rsid w:val="00E368F9"/>
    <w:rsid w:val="00E405E3"/>
    <w:rsid w:val="00EA047D"/>
    <w:rsid w:val="00EB1787"/>
    <w:rsid w:val="00EB6116"/>
    <w:rsid w:val="00EF5016"/>
    <w:rsid w:val="00F3201F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3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3B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766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668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7B5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938E1-1DCC-437F-B748-1CEAD40DC5C4}"/>
</file>

<file path=customXml/itemProps2.xml><?xml version="1.0" encoding="utf-8"?>
<ds:datastoreItem xmlns:ds="http://schemas.openxmlformats.org/officeDocument/2006/customXml" ds:itemID="{817C0C71-3E67-4F49-8BE5-3EDE10500A2D}"/>
</file>

<file path=customXml/itemProps3.xml><?xml version="1.0" encoding="utf-8"?>
<ds:datastoreItem xmlns:ds="http://schemas.openxmlformats.org/officeDocument/2006/customXml" ds:itemID="{1AC68C13-66A7-4C70-8FB2-8FA9B237DD5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15</Pages>
  <Words>6450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10</dc:title>
  <dc:subject/>
  <dc:creator>home</dc:creator>
  <cp:keywords/>
  <dc:description/>
  <cp:lastModifiedBy>ZZZ</cp:lastModifiedBy>
  <cp:revision>9</cp:revision>
  <cp:lastPrinted>2017-11-09T15:12:00Z</cp:lastPrinted>
  <dcterms:created xsi:type="dcterms:W3CDTF">2017-10-24T17:38:00Z</dcterms:created>
  <dcterms:modified xsi:type="dcterms:W3CDTF">2017-12-08T13:26:00Z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